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7785" w14:textId="6656D92B" w:rsidR="00285BA9" w:rsidRDefault="00285BA9" w:rsidP="00C10332">
      <w:pPr>
        <w:pStyle w:val="Title"/>
        <w:rPr>
          <w:sz w:val="4"/>
          <w:szCs w:val="4"/>
          <w:lang w:val="en-US"/>
        </w:rPr>
      </w:pPr>
    </w:p>
    <w:p w14:paraId="7E3A437F" w14:textId="77777777" w:rsidR="00F94F8D" w:rsidRPr="00F94F8D" w:rsidRDefault="00F94F8D" w:rsidP="00F94F8D">
      <w:pPr>
        <w:rPr>
          <w:lang w:val="en-US"/>
        </w:rPr>
      </w:pPr>
    </w:p>
    <w:tbl>
      <w:tblPr>
        <w:tblStyle w:val="TableGrid"/>
        <w:tblpPr w:leftFromText="180" w:rightFromText="180" w:vertAnchor="text" w:tblpY="371"/>
        <w:tblW w:w="0" w:type="auto"/>
        <w:tblLook w:val="04A0" w:firstRow="1" w:lastRow="0" w:firstColumn="1" w:lastColumn="0" w:noHBand="0" w:noVBand="1"/>
      </w:tblPr>
      <w:tblGrid>
        <w:gridCol w:w="2136"/>
        <w:gridCol w:w="2364"/>
        <w:gridCol w:w="2340"/>
        <w:gridCol w:w="2160"/>
        <w:gridCol w:w="2160"/>
        <w:gridCol w:w="2412"/>
      </w:tblGrid>
      <w:tr w:rsidR="004554FB" w:rsidRPr="00666A50" w14:paraId="08166457" w14:textId="77777777" w:rsidTr="00C933B6">
        <w:trPr>
          <w:trHeight w:val="530"/>
        </w:trPr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6E507" w14:textId="77777777" w:rsidR="00AC4DC4" w:rsidRPr="00666A50" w:rsidRDefault="00AC4DC4" w:rsidP="00AC4DC4">
            <w:pPr>
              <w:spacing w:line="259" w:lineRule="auto"/>
              <w:jc w:val="left"/>
              <w:rPr>
                <w:b/>
                <w:bCs/>
                <w:sz w:val="18"/>
                <w:szCs w:val="18"/>
              </w:rPr>
            </w:pPr>
            <w:bookmarkStart w:id="0" w:name="_Hlk89784220"/>
          </w:p>
        </w:tc>
        <w:tc>
          <w:tcPr>
            <w:tcW w:w="2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01FB41D7" w14:textId="0787600E" w:rsidR="00AC4DC4" w:rsidRPr="00666A50" w:rsidRDefault="00AC4DC4" w:rsidP="00AC4DC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Monday </w:t>
            </w:r>
            <w:r w:rsidR="00541E1D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2F57C7CD" w14:textId="1C8D66A4" w:rsidR="00AC4DC4" w:rsidRPr="00666A50" w:rsidRDefault="00AC4DC4" w:rsidP="00AC4DC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Tuesday </w:t>
            </w:r>
            <w:r w:rsidR="002E07D9">
              <w:rPr>
                <w:b/>
                <w:bCs/>
                <w:sz w:val="18"/>
                <w:szCs w:val="18"/>
              </w:rPr>
              <w:t>2</w:t>
            </w:r>
            <w:r w:rsidR="00541E1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5FB7CE0D" w14:textId="6E6792DA" w:rsidR="00AC4DC4" w:rsidRPr="00666A50" w:rsidRDefault="00AC4DC4" w:rsidP="00AC4DC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Wednesday </w:t>
            </w:r>
            <w:r w:rsidR="002E07D9">
              <w:rPr>
                <w:b/>
                <w:bCs/>
                <w:sz w:val="18"/>
                <w:szCs w:val="18"/>
              </w:rPr>
              <w:t>2</w:t>
            </w:r>
            <w:r w:rsidR="00541E1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2ECC7901" w14:textId="47E20418" w:rsidR="00AC4DC4" w:rsidRPr="00666A50" w:rsidRDefault="00AC4DC4" w:rsidP="00AC4DC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Thursday </w:t>
            </w:r>
            <w:r w:rsidR="00541E1D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5301D35C" w14:textId="3868B7B2" w:rsidR="00AC4DC4" w:rsidRPr="00666A50" w:rsidRDefault="00AC4DC4" w:rsidP="00AC4DC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Friday </w:t>
            </w:r>
            <w:r w:rsidR="00541E1D"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4F25A6" w:rsidRPr="00666A50" w14:paraId="70625565" w14:textId="77777777" w:rsidTr="0098060C">
        <w:trPr>
          <w:trHeight w:val="170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96"/>
            <w:vAlign w:val="center"/>
          </w:tcPr>
          <w:p w14:paraId="3D970D79" w14:textId="46FF2CBC" w:rsidR="004F25A6" w:rsidRPr="00666A50" w:rsidRDefault="004F25A6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MORNING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1658DA" w14:textId="77777777" w:rsidR="004F25A6" w:rsidRDefault="004F25A6" w:rsidP="004F25A6">
            <w:pPr>
              <w:spacing w:line="259" w:lineRule="auto"/>
              <w:rPr>
                <w:b/>
                <w:bCs/>
                <w:sz w:val="18"/>
                <w:szCs w:val="18"/>
                <w:lang w:val="fr-FR"/>
              </w:rPr>
            </w:pPr>
          </w:p>
          <w:p w14:paraId="5030A925" w14:textId="3615F9A1" w:rsidR="004F25A6" w:rsidRPr="00666A50" w:rsidRDefault="004F25A6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66A50">
              <w:rPr>
                <w:b/>
                <w:bCs/>
                <w:sz w:val="18"/>
                <w:szCs w:val="18"/>
                <w:lang w:val="fr-FR"/>
              </w:rPr>
              <w:t>Language</w:t>
            </w:r>
            <w:proofErr w:type="spellEnd"/>
            <w:r w:rsidRPr="00666A50">
              <w:rPr>
                <w:b/>
                <w:bCs/>
                <w:sz w:val="18"/>
                <w:szCs w:val="18"/>
                <w:lang w:val="fr-FR"/>
              </w:rPr>
              <w:t xml:space="preserve"> 1 and L1A</w:t>
            </w:r>
          </w:p>
          <w:p w14:paraId="4FA2FF27" w14:textId="77777777" w:rsidR="004F25A6" w:rsidRPr="00666A50" w:rsidRDefault="004F25A6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4C38D64E" w14:textId="77777777" w:rsidR="004F25A6" w:rsidRPr="00666A50" w:rsidRDefault="004F25A6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10:00-13:00</w:t>
            </w:r>
          </w:p>
          <w:p w14:paraId="1253BE49" w14:textId="77777777" w:rsidR="004F25A6" w:rsidRPr="00666A50" w:rsidRDefault="004F25A6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2014DC7A" w14:textId="73A1579C" w:rsidR="004F25A6" w:rsidRPr="00666A50" w:rsidRDefault="004F25A6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C7B97F" w14:textId="77777777" w:rsidR="004F25A6" w:rsidRPr="00666A50" w:rsidRDefault="004F25A6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18A15468" w14:textId="726C0C04" w:rsidR="004F25A6" w:rsidRPr="00666A50" w:rsidRDefault="004F25A6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66A50">
              <w:rPr>
                <w:b/>
                <w:bCs/>
                <w:sz w:val="18"/>
                <w:szCs w:val="18"/>
                <w:lang w:val="fr-FR"/>
              </w:rPr>
              <w:t>L</w:t>
            </w:r>
            <w:r>
              <w:rPr>
                <w:b/>
                <w:bCs/>
                <w:sz w:val="18"/>
                <w:szCs w:val="18"/>
                <w:lang w:val="fr-FR"/>
              </w:rPr>
              <w:t>anguage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66A50">
              <w:rPr>
                <w:b/>
                <w:bCs/>
                <w:sz w:val="18"/>
                <w:szCs w:val="18"/>
                <w:lang w:val="fr-FR"/>
              </w:rPr>
              <w:t>2</w:t>
            </w:r>
            <w:r>
              <w:rPr>
                <w:b/>
                <w:bCs/>
                <w:sz w:val="18"/>
                <w:szCs w:val="18"/>
                <w:lang w:val="fr-FR"/>
              </w:rPr>
              <w:t xml:space="preserve"> and L2A</w:t>
            </w:r>
          </w:p>
          <w:p w14:paraId="68F80F8F" w14:textId="77777777" w:rsidR="004F25A6" w:rsidRPr="00666A50" w:rsidRDefault="004F25A6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48F54E4F" w14:textId="41088AE9" w:rsidR="004F25A6" w:rsidRPr="00666A50" w:rsidRDefault="004F25A6" w:rsidP="00DE79A5">
            <w:pPr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</w:t>
            </w:r>
            <w:r>
              <w:rPr>
                <w:sz w:val="18"/>
                <w:szCs w:val="18"/>
                <w:lang w:val="fr-FR"/>
              </w:rPr>
              <w:t>2:15</w:t>
            </w:r>
            <w:r w:rsidR="00AF0F11">
              <w:rPr>
                <w:sz w:val="18"/>
                <w:szCs w:val="18"/>
                <w:lang w:val="fr-FR"/>
              </w:rPr>
              <w:t xml:space="preserve"> / 13.00</w:t>
            </w:r>
          </w:p>
          <w:p w14:paraId="7E477365" w14:textId="77777777" w:rsidR="004F25A6" w:rsidRPr="00666A50" w:rsidRDefault="004F25A6" w:rsidP="00DE79A5">
            <w:pPr>
              <w:jc w:val="center"/>
              <w:rPr>
                <w:color w:val="A6A6A6" w:themeColor="background1" w:themeShade="A6"/>
                <w:sz w:val="18"/>
                <w:szCs w:val="18"/>
                <w:lang w:val="fr-FR"/>
              </w:rPr>
            </w:pPr>
          </w:p>
          <w:p w14:paraId="4A7E0324" w14:textId="12729348" w:rsidR="004F25A6" w:rsidRPr="00666A50" w:rsidRDefault="004F25A6" w:rsidP="00DE79A5">
            <w:pPr>
              <w:jc w:val="center"/>
              <w:rPr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0354D5" w14:textId="360EFE33" w:rsidR="004F25A6" w:rsidRPr="00666A50" w:rsidRDefault="004F25A6" w:rsidP="004F25A6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FC1C5C" w14:textId="77777777" w:rsidR="004F25A6" w:rsidRPr="00666A50" w:rsidRDefault="004F25A6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Math</w:t>
            </w:r>
          </w:p>
          <w:p w14:paraId="70D8EF54" w14:textId="77777777" w:rsidR="004F25A6" w:rsidRPr="00666A50" w:rsidRDefault="004F25A6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with calculator</w:t>
            </w:r>
          </w:p>
          <w:p w14:paraId="4D6257A9" w14:textId="77777777" w:rsidR="004F25A6" w:rsidRPr="00666A50" w:rsidRDefault="004F25A6" w:rsidP="00DE79A5">
            <w:pPr>
              <w:spacing w:line="259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3A7E3C91" w14:textId="1493B108" w:rsidR="004F25A6" w:rsidRPr="00666A50" w:rsidRDefault="004F25A6" w:rsidP="00EC16C2">
            <w:pPr>
              <w:jc w:val="center"/>
              <w:rPr>
                <w:sz w:val="18"/>
                <w:szCs w:val="18"/>
                <w:lang w:val="en-US"/>
              </w:rPr>
            </w:pPr>
            <w:r w:rsidRPr="00666A50">
              <w:rPr>
                <w:sz w:val="18"/>
                <w:szCs w:val="18"/>
                <w:lang w:val="en-US"/>
              </w:rPr>
              <w:t>3p: 10:00-1</w:t>
            </w:r>
            <w:r w:rsidR="00163345">
              <w:rPr>
                <w:sz w:val="18"/>
                <w:szCs w:val="18"/>
                <w:lang w:val="en-US"/>
              </w:rPr>
              <w:t>1</w:t>
            </w:r>
            <w:r w:rsidRPr="00666A50">
              <w:rPr>
                <w:sz w:val="18"/>
                <w:szCs w:val="18"/>
                <w:lang w:val="en-US"/>
              </w:rPr>
              <w:t>:</w:t>
            </w:r>
            <w:r w:rsidR="00163345">
              <w:rPr>
                <w:sz w:val="18"/>
                <w:szCs w:val="18"/>
                <w:lang w:val="en-US"/>
              </w:rPr>
              <w:t>30</w:t>
            </w:r>
          </w:p>
          <w:p w14:paraId="7F59E271" w14:textId="523FDA17" w:rsidR="004F25A6" w:rsidRPr="004554FB" w:rsidRDefault="004F25A6" w:rsidP="004554FB">
            <w:pPr>
              <w:jc w:val="center"/>
              <w:rPr>
                <w:sz w:val="18"/>
                <w:szCs w:val="18"/>
                <w:lang w:val="en-US"/>
              </w:rPr>
            </w:pPr>
            <w:r w:rsidRPr="00666A50">
              <w:rPr>
                <w:sz w:val="18"/>
                <w:szCs w:val="18"/>
                <w:lang w:val="en-US"/>
              </w:rPr>
              <w:t>5p: 10:00-11:30</w:t>
            </w:r>
            <w:r w:rsidRPr="00666A50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A91DD3" w14:textId="77777777" w:rsidR="004F25A6" w:rsidRPr="00666A50" w:rsidRDefault="004F25A6" w:rsidP="004F25A6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66A50">
              <w:rPr>
                <w:b/>
                <w:bCs/>
                <w:sz w:val="18"/>
                <w:szCs w:val="18"/>
                <w:lang w:val="fr-FR"/>
              </w:rPr>
              <w:t>History</w:t>
            </w:r>
            <w:proofErr w:type="spellEnd"/>
            <w:r w:rsidRPr="00666A50">
              <w:rPr>
                <w:b/>
                <w:bCs/>
                <w:sz w:val="18"/>
                <w:szCs w:val="18"/>
                <w:lang w:val="fr-FR"/>
              </w:rPr>
              <w:t xml:space="preserve"> 4</w:t>
            </w:r>
          </w:p>
          <w:p w14:paraId="5EEA2288" w14:textId="77777777" w:rsidR="004F25A6" w:rsidRPr="00666A50" w:rsidRDefault="004F25A6" w:rsidP="004F25A6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573BB769" w14:textId="77777777" w:rsidR="004F25A6" w:rsidRPr="00666A50" w:rsidRDefault="004F25A6" w:rsidP="004F25A6">
            <w:pPr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</w:t>
            </w:r>
            <w:r>
              <w:rPr>
                <w:sz w:val="18"/>
                <w:szCs w:val="18"/>
                <w:lang w:val="fr-FR"/>
              </w:rPr>
              <w:t>2:15</w:t>
            </w:r>
          </w:p>
          <w:p w14:paraId="5B6FF04B" w14:textId="34F2D0EA" w:rsidR="004F25A6" w:rsidRPr="004554FB" w:rsidRDefault="004F25A6" w:rsidP="004554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D4C64" w:rsidRPr="00666A50" w14:paraId="448C478C" w14:textId="77777777" w:rsidTr="00CB03B7">
        <w:trPr>
          <w:trHeight w:val="134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96"/>
            <w:vAlign w:val="center"/>
          </w:tcPr>
          <w:p w14:paraId="30C89F74" w14:textId="76E70AF0" w:rsidR="006D4C64" w:rsidRPr="00666A50" w:rsidRDefault="006D4C64" w:rsidP="00DE79A5">
            <w:pPr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AFTERNOON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615F9" w14:textId="77777777" w:rsidR="006D4C64" w:rsidRPr="00213EA5" w:rsidRDefault="006D4C64" w:rsidP="00213E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27A6A2" w14:textId="77777777" w:rsidR="006D4C64" w:rsidRPr="00666A50" w:rsidRDefault="006D4C64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Math</w:t>
            </w:r>
          </w:p>
          <w:p w14:paraId="6F307BCE" w14:textId="77777777" w:rsidR="006D4C64" w:rsidRPr="00666A50" w:rsidRDefault="006D4C64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without calculator</w:t>
            </w:r>
          </w:p>
          <w:p w14:paraId="320A6E58" w14:textId="77777777" w:rsidR="006D4C64" w:rsidRPr="00666A50" w:rsidRDefault="006D4C64" w:rsidP="00DE79A5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3A350E8B" w14:textId="19E278E2" w:rsidR="00643380" w:rsidRPr="00666A50" w:rsidRDefault="00643380" w:rsidP="0064338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66A50">
              <w:rPr>
                <w:sz w:val="18"/>
                <w:szCs w:val="18"/>
              </w:rPr>
              <w:t>3p: 13:00-1</w:t>
            </w:r>
            <w:r w:rsidR="00163345">
              <w:rPr>
                <w:sz w:val="18"/>
                <w:szCs w:val="18"/>
              </w:rPr>
              <w:t>3</w:t>
            </w:r>
            <w:r w:rsidRPr="00666A50">
              <w:rPr>
                <w:sz w:val="18"/>
                <w:szCs w:val="18"/>
              </w:rPr>
              <w:t>:</w:t>
            </w:r>
            <w:r w:rsidR="00163345">
              <w:rPr>
                <w:sz w:val="18"/>
                <w:szCs w:val="18"/>
              </w:rPr>
              <w:t>45</w:t>
            </w:r>
          </w:p>
          <w:p w14:paraId="5E65CB4B" w14:textId="207BC59C" w:rsidR="006D4C64" w:rsidRPr="00666A50" w:rsidRDefault="00643380" w:rsidP="00643380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</w:rPr>
              <w:t>5p: 13:00-14:30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34F449" w14:textId="0FF646E5" w:rsidR="006D4C64" w:rsidRPr="00666A50" w:rsidRDefault="006D4C64" w:rsidP="004656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14:paraId="48BABA79" w14:textId="77777777" w:rsidR="001E1AD9" w:rsidRPr="00666A50" w:rsidRDefault="001E1AD9" w:rsidP="00692D94">
      <w:pPr>
        <w:rPr>
          <w:sz w:val="18"/>
          <w:szCs w:val="18"/>
          <w:lang w:val="en-US"/>
        </w:rPr>
      </w:pPr>
    </w:p>
    <w:p w14:paraId="4BE7D4FE" w14:textId="39B1BBBF" w:rsidR="001E1AD9" w:rsidRDefault="001E1AD9" w:rsidP="00692D94">
      <w:pPr>
        <w:rPr>
          <w:sz w:val="18"/>
          <w:szCs w:val="18"/>
          <w:lang w:val="en-US"/>
        </w:rPr>
      </w:pPr>
    </w:p>
    <w:p w14:paraId="5B1F1E94" w14:textId="77777777" w:rsidR="006470F5" w:rsidRPr="00666A50" w:rsidRDefault="006470F5" w:rsidP="00692D94">
      <w:pPr>
        <w:rPr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371"/>
        <w:tblW w:w="0" w:type="auto"/>
        <w:tblLook w:val="04A0" w:firstRow="1" w:lastRow="0" w:firstColumn="1" w:lastColumn="0" w:noHBand="0" w:noVBand="1"/>
      </w:tblPr>
      <w:tblGrid>
        <w:gridCol w:w="1290"/>
        <w:gridCol w:w="1101"/>
        <w:gridCol w:w="939"/>
        <w:gridCol w:w="1080"/>
        <w:gridCol w:w="1260"/>
        <w:gridCol w:w="1260"/>
        <w:gridCol w:w="1260"/>
        <w:gridCol w:w="1260"/>
        <w:gridCol w:w="2070"/>
        <w:gridCol w:w="2052"/>
      </w:tblGrid>
      <w:tr w:rsidR="00055C0E" w:rsidRPr="00666A50" w14:paraId="6CEB7FCF" w14:textId="6693BF5E" w:rsidTr="00A60F6E">
        <w:trPr>
          <w:trHeight w:val="530"/>
        </w:trPr>
        <w:tc>
          <w:tcPr>
            <w:tcW w:w="129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299F3" w14:textId="77777777" w:rsidR="004632FF" w:rsidRPr="00666A50" w:rsidRDefault="004632FF">
            <w:pPr>
              <w:spacing w:line="259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0E98F1EC" w14:textId="6E15A349" w:rsidR="004632FF" w:rsidRPr="00666A50" w:rsidRDefault="004632FF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Monday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5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1C859AC4" w14:textId="09D8986F" w:rsidR="004632FF" w:rsidRPr="00666A50" w:rsidRDefault="004632FF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Tuesday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5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4C8F153D" w14:textId="52824543" w:rsidR="004632FF" w:rsidRPr="00666A50" w:rsidRDefault="004632FF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Wed</w:t>
            </w:r>
            <w:r>
              <w:rPr>
                <w:b/>
                <w:bCs/>
                <w:sz w:val="18"/>
                <w:szCs w:val="18"/>
              </w:rPr>
              <w:t xml:space="preserve"> 29</w:t>
            </w: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282E9C4E" w14:textId="58080761" w:rsidR="004632FF" w:rsidRPr="00666A50" w:rsidRDefault="004632FF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Thursday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4D2177A0" w14:textId="127A7A23" w:rsidR="004632FF" w:rsidRPr="00666A50" w:rsidRDefault="004632FF">
            <w:pPr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Friday </w:t>
            </w:r>
            <w:r>
              <w:rPr>
                <w:b/>
                <w:bCs/>
                <w:sz w:val="18"/>
                <w:szCs w:val="18"/>
              </w:rPr>
              <w:t>31</w:t>
            </w:r>
          </w:p>
        </w:tc>
      </w:tr>
      <w:tr w:rsidR="002277E9" w:rsidRPr="00666A50" w14:paraId="3327EBDD" w14:textId="559EE69B" w:rsidTr="00A60F6E">
        <w:trPr>
          <w:trHeight w:val="1704"/>
        </w:trPr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21930F4D" w14:textId="77777777" w:rsidR="002277E9" w:rsidRPr="00666A50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MORNING</w:t>
            </w:r>
          </w:p>
        </w:tc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4968049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9CCE203" w14:textId="2F1D5D71" w:rsidR="002277E9" w:rsidRPr="00666A50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Chemistry 4</w:t>
            </w:r>
          </w:p>
          <w:p w14:paraId="040753FA" w14:textId="77777777" w:rsidR="002277E9" w:rsidRPr="00666A50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32A311B" w14:textId="77777777" w:rsidR="002277E9" w:rsidRPr="00666A50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</w:t>
            </w:r>
            <w:r>
              <w:rPr>
                <w:sz w:val="18"/>
                <w:szCs w:val="18"/>
                <w:lang w:val="fr-FR"/>
              </w:rPr>
              <w:t>2:15</w:t>
            </w:r>
          </w:p>
          <w:p w14:paraId="77673CA2" w14:textId="77777777" w:rsidR="002277E9" w:rsidRPr="00666A50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C3B3896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FA7B3F0" w14:textId="6CC427E4" w:rsidR="002277E9" w:rsidRPr="00666A50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Art 4</w:t>
            </w:r>
          </w:p>
          <w:p w14:paraId="0FAEE957" w14:textId="77777777" w:rsidR="002277E9" w:rsidRPr="00666A50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743E066" w14:textId="77777777" w:rsidR="002277E9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</w:p>
          <w:p w14:paraId="247992E5" w14:textId="13549DCB" w:rsidR="002277E9" w:rsidRPr="00666A50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</w:t>
            </w:r>
            <w:r>
              <w:rPr>
                <w:sz w:val="18"/>
                <w:szCs w:val="18"/>
                <w:lang w:val="fr-FR"/>
              </w:rPr>
              <w:t>3:</w:t>
            </w:r>
            <w:r w:rsidR="00731657">
              <w:rPr>
                <w:sz w:val="18"/>
                <w:szCs w:val="18"/>
                <w:lang w:val="fr-FR"/>
              </w:rPr>
              <w:t>45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CD431DD" w14:textId="77777777" w:rsidR="002277E9" w:rsidRDefault="002277E9" w:rsidP="00F371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  <w:p w14:paraId="6C83B191" w14:textId="46F6958E" w:rsidR="002277E9" w:rsidRPr="00666A50" w:rsidRDefault="002277E9" w:rsidP="00F371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66A50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lang w:val="fr-FR"/>
              </w:rPr>
              <w:t>Language</w:t>
            </w:r>
            <w:proofErr w:type="spellEnd"/>
            <w:r w:rsidRPr="00666A50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3</w:t>
            </w:r>
          </w:p>
          <w:p w14:paraId="133FE843" w14:textId="1033C6D7" w:rsidR="002277E9" w:rsidRPr="00666A50" w:rsidRDefault="002277E9" w:rsidP="00F371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5BE0B10" w14:textId="77777777" w:rsidR="002277E9" w:rsidRPr="00666A50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</w:t>
            </w:r>
            <w:r>
              <w:rPr>
                <w:sz w:val="18"/>
                <w:szCs w:val="18"/>
                <w:lang w:val="fr-FR"/>
              </w:rPr>
              <w:t>2:15</w:t>
            </w:r>
          </w:p>
          <w:p w14:paraId="7A9FE72C" w14:textId="532A2C12" w:rsidR="002277E9" w:rsidRPr="00666A50" w:rsidRDefault="002277E9" w:rsidP="00F371B9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14:paraId="0B10C3B3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D4E88CC" w14:textId="77777777" w:rsidR="002277E9" w:rsidRPr="004554FB" w:rsidRDefault="002277E9" w:rsidP="002277E9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4554FB">
              <w:rPr>
                <w:b/>
                <w:bCs/>
                <w:sz w:val="18"/>
                <w:szCs w:val="18"/>
                <w:lang w:val="fr-FR"/>
              </w:rPr>
              <w:t>Economics</w:t>
            </w:r>
            <w:proofErr w:type="spellEnd"/>
          </w:p>
          <w:p w14:paraId="25ECF485" w14:textId="77777777" w:rsidR="002277E9" w:rsidRPr="00666A50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5679069" w14:textId="77777777" w:rsidR="002277E9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</w:p>
          <w:p w14:paraId="511BF139" w14:textId="77777777" w:rsidR="002277E9" w:rsidRPr="00666A50" w:rsidRDefault="002277E9" w:rsidP="002277E9">
            <w:pPr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</w:t>
            </w:r>
            <w:r>
              <w:rPr>
                <w:sz w:val="18"/>
                <w:szCs w:val="18"/>
                <w:lang w:val="fr-FR"/>
              </w:rPr>
              <w:t>2:15</w:t>
            </w:r>
          </w:p>
          <w:p w14:paraId="34E9A80B" w14:textId="77777777" w:rsidR="002277E9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14:paraId="0CA99444" w14:textId="31472117" w:rsidR="002277E9" w:rsidRPr="00666A50" w:rsidRDefault="002277E9" w:rsidP="00F371B9">
            <w:pPr>
              <w:spacing w:line="259" w:lineRule="auto"/>
              <w:jc w:val="center"/>
              <w:rPr>
                <w:color w:val="A6A6A6" w:themeColor="background1" w:themeShade="A6"/>
                <w:sz w:val="18"/>
                <w:szCs w:val="18"/>
                <w:lang w:val="fr-FR"/>
              </w:rPr>
            </w:pPr>
          </w:p>
          <w:p w14:paraId="77127687" w14:textId="77777777" w:rsidR="002277E9" w:rsidRDefault="002277E9" w:rsidP="00055C0E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Philosophy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4</w:t>
            </w:r>
          </w:p>
          <w:p w14:paraId="1A5A22D7" w14:textId="77777777" w:rsidR="002277E9" w:rsidRDefault="002277E9" w:rsidP="00055C0E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0EF74715" w14:textId="77777777" w:rsidR="002277E9" w:rsidRPr="00666A50" w:rsidRDefault="002277E9" w:rsidP="00055C0E">
            <w:pPr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</w:t>
            </w:r>
            <w:r>
              <w:rPr>
                <w:sz w:val="18"/>
                <w:szCs w:val="18"/>
                <w:lang w:val="fr-FR"/>
              </w:rPr>
              <w:t>2:15</w:t>
            </w:r>
          </w:p>
          <w:p w14:paraId="4732C8D2" w14:textId="46A431C6" w:rsidR="002277E9" w:rsidRPr="00666A50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shd w:val="clear" w:color="auto" w:fill="E7E6E6" w:themeFill="background2"/>
          </w:tcPr>
          <w:p w14:paraId="38179BE6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7A9FC0C" w14:textId="2414413E" w:rsidR="002277E9" w:rsidRPr="00666A50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Physics 4</w:t>
            </w:r>
          </w:p>
          <w:p w14:paraId="6F370E01" w14:textId="77777777" w:rsidR="002277E9" w:rsidRPr="00666A50" w:rsidRDefault="002277E9" w:rsidP="00F371B9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2E213EAA" w14:textId="77777777" w:rsidR="002277E9" w:rsidRDefault="002277E9" w:rsidP="00F371B9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4C6DD4CD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</w:t>
            </w:r>
            <w:r>
              <w:rPr>
                <w:sz w:val="18"/>
                <w:szCs w:val="18"/>
                <w:lang w:val="fr-FR"/>
              </w:rPr>
              <w:t>2:15</w:t>
            </w:r>
          </w:p>
          <w:p w14:paraId="003D8D37" w14:textId="77777777" w:rsidR="002277E9" w:rsidRPr="00666A50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shd w:val="clear" w:color="auto" w:fill="E7E6E6" w:themeFill="background2"/>
          </w:tcPr>
          <w:p w14:paraId="44B42275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438BD566" w14:textId="25D7FCAC" w:rsidR="002277E9" w:rsidRPr="00A60F6E" w:rsidRDefault="002277E9" w:rsidP="00A60F6E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66A50">
              <w:rPr>
                <w:b/>
                <w:bCs/>
                <w:sz w:val="18"/>
                <w:szCs w:val="18"/>
                <w:lang w:val="fr-FR"/>
              </w:rPr>
              <w:t>Geography</w:t>
            </w:r>
            <w:proofErr w:type="spellEnd"/>
            <w:r w:rsidRPr="00666A50">
              <w:rPr>
                <w:b/>
                <w:bCs/>
                <w:sz w:val="18"/>
                <w:szCs w:val="18"/>
                <w:lang w:val="fr-FR"/>
              </w:rPr>
              <w:t xml:space="preserve"> 4</w:t>
            </w:r>
          </w:p>
          <w:p w14:paraId="24846361" w14:textId="77777777" w:rsidR="002277E9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</w:p>
          <w:p w14:paraId="66869487" w14:textId="77777777" w:rsidR="002277E9" w:rsidRPr="00213EA5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</w:t>
            </w:r>
            <w:r>
              <w:rPr>
                <w:sz w:val="18"/>
                <w:szCs w:val="18"/>
                <w:lang w:val="fr-FR"/>
              </w:rPr>
              <w:t>2:15</w:t>
            </w:r>
          </w:p>
          <w:p w14:paraId="3BE34C9F" w14:textId="4EB7E79F" w:rsidR="002277E9" w:rsidRPr="00666A50" w:rsidRDefault="002277E9" w:rsidP="00F371B9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14:paraId="1A076A30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597D578A" w14:textId="77777777" w:rsidR="002277E9" w:rsidRDefault="002277E9" w:rsidP="00A60F6E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Language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4</w:t>
            </w:r>
          </w:p>
          <w:p w14:paraId="3121A739" w14:textId="0FF1FB4F" w:rsidR="002277E9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</w:p>
          <w:p w14:paraId="7318F565" w14:textId="77777777" w:rsidR="002277E9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</w:p>
          <w:p w14:paraId="1F8B0CAB" w14:textId="77777777" w:rsidR="002277E9" w:rsidRPr="00666A50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</w:t>
            </w:r>
            <w:r>
              <w:rPr>
                <w:sz w:val="18"/>
                <w:szCs w:val="18"/>
                <w:lang w:val="fr-FR"/>
              </w:rPr>
              <w:t>2:15</w:t>
            </w:r>
          </w:p>
          <w:p w14:paraId="3471C208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0B2D7271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2AF7C3DA" w14:textId="7243876A" w:rsidR="002277E9" w:rsidRPr="00666A50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05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19004066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39B33783" w14:textId="0D15D7CA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Biology</w:t>
            </w:r>
            <w:proofErr w:type="spellEnd"/>
          </w:p>
          <w:p w14:paraId="2B6567BF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3CCBB5EE" w14:textId="77777777" w:rsidR="002277E9" w:rsidRDefault="002277E9" w:rsidP="00F371B9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6C49C4FA" w14:textId="77777777" w:rsidR="002277E9" w:rsidRPr="00666A50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10:00-1</w:t>
            </w:r>
            <w:r>
              <w:rPr>
                <w:sz w:val="18"/>
                <w:szCs w:val="18"/>
                <w:lang w:val="fr-FR"/>
              </w:rPr>
              <w:t>2:15</w:t>
            </w:r>
          </w:p>
          <w:p w14:paraId="2889746C" w14:textId="77777777" w:rsidR="002277E9" w:rsidRDefault="002277E9" w:rsidP="00F371B9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193B005C" w14:textId="77777777" w:rsidR="002277E9" w:rsidRDefault="002277E9" w:rsidP="00F371B9">
            <w:pPr>
              <w:jc w:val="center"/>
              <w:rPr>
                <w:sz w:val="18"/>
                <w:szCs w:val="18"/>
                <w:lang w:val="fr-FR"/>
              </w:rPr>
            </w:pPr>
          </w:p>
          <w:p w14:paraId="4C01AC6A" w14:textId="3F853880" w:rsidR="002277E9" w:rsidRDefault="002277E9" w:rsidP="00FD4009">
            <w:pPr>
              <w:rPr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5E365C42" w14:textId="20ED8CE1" w:rsidR="00446BFA" w:rsidRPr="00692D94" w:rsidRDefault="00446BFA" w:rsidP="0051333F">
      <w:pPr>
        <w:tabs>
          <w:tab w:val="left" w:pos="1724"/>
        </w:tabs>
        <w:rPr>
          <w:lang w:val="en-US"/>
        </w:rPr>
      </w:pPr>
    </w:p>
    <w:sectPr w:rsidR="00446BFA" w:rsidRPr="00692D94" w:rsidSect="00202EB2">
      <w:headerReference w:type="default" r:id="rId11"/>
      <w:footerReference w:type="default" r:id="rId12"/>
      <w:pgSz w:w="16838" w:h="11906" w:orient="landscape"/>
      <w:pgMar w:top="1418" w:right="1843" w:bottom="1418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93028" w14:textId="77777777" w:rsidR="00184398" w:rsidRDefault="00184398" w:rsidP="001815D7">
      <w:r>
        <w:separator/>
      </w:r>
    </w:p>
  </w:endnote>
  <w:endnote w:type="continuationSeparator" w:id="0">
    <w:p w14:paraId="18335854" w14:textId="77777777" w:rsidR="00184398" w:rsidRDefault="00184398" w:rsidP="001815D7">
      <w:r>
        <w:continuationSeparator/>
      </w:r>
    </w:p>
  </w:endnote>
  <w:endnote w:type="continuationNotice" w:id="1">
    <w:p w14:paraId="468027ED" w14:textId="77777777" w:rsidR="00184398" w:rsidRDefault="00184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D0C5" w14:textId="77777777" w:rsidR="00584FC3" w:rsidRPr="001815D7" w:rsidRDefault="008605BB" w:rsidP="001815D7">
    <w:pPr>
      <w:pStyle w:val="Footer"/>
      <w:ind w:left="-990"/>
      <w:rPr>
        <w:b/>
        <w:bCs/>
        <w:color w:val="171796"/>
        <w:sz w:val="18"/>
        <w:szCs w:val="18"/>
        <w:lang w:val="et-EE"/>
      </w:rPr>
    </w:pPr>
    <w:r w:rsidRPr="001815D7">
      <w:rPr>
        <w:b/>
        <w:bCs/>
        <w:noProof/>
        <w:color w:val="171796"/>
        <w:sz w:val="18"/>
        <w:szCs w:val="18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6DB058C4" wp14:editId="3EE18228">
              <wp:simplePos x="0" y="0"/>
              <wp:positionH relativeFrom="column">
                <wp:posOffset>7386320</wp:posOffset>
              </wp:positionH>
              <wp:positionV relativeFrom="paragraph">
                <wp:posOffset>-1905</wp:posOffset>
              </wp:positionV>
              <wp:extent cx="2171700" cy="371475"/>
              <wp:effectExtent l="0" t="0" r="19050" b="285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2E17C" w14:textId="77777777" w:rsidR="00584FC3" w:rsidRPr="001815D7" w:rsidRDefault="00584FC3" w:rsidP="001815D7">
                          <w:pPr>
                            <w:jc w:val="right"/>
                            <w:rPr>
                              <w:b/>
                              <w:bCs/>
                              <w:color w:val="171796"/>
                              <w:sz w:val="32"/>
                              <w:szCs w:val="32"/>
                            </w:rPr>
                          </w:pPr>
                          <w:r w:rsidRPr="001815D7">
                            <w:rPr>
                              <w:b/>
                              <w:bCs/>
                              <w:color w:val="171796"/>
                              <w:sz w:val="32"/>
                              <w:szCs w:val="32"/>
                            </w:rPr>
                            <w:t>tes.edu.ee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DB05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1.6pt;margin-top:-.15pt;width:171pt;height:29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" strokecolor="white [3212]">
              <v:textbox>
                <w:txbxContent>
                  <w:p w14:paraId="1342E17C" w14:textId="77777777" w:rsidR="00584FC3" w:rsidRPr="001815D7" w:rsidRDefault="00584FC3" w:rsidP="001815D7">
                    <w:pPr>
                      <w:jc w:val="right"/>
                      <w:rPr>
                        <w:b/>
                        <w:bCs/>
                        <w:color w:val="171796"/>
                        <w:sz w:val="32"/>
                        <w:szCs w:val="32"/>
                      </w:rPr>
                    </w:pPr>
                    <w:r w:rsidRPr="001815D7">
                      <w:rPr>
                        <w:b/>
                        <w:bCs/>
                        <w:color w:val="171796"/>
                        <w:sz w:val="32"/>
                        <w:szCs w:val="32"/>
                      </w:rPr>
                      <w:t>tes.edu.ee</w:t>
                    </w:r>
                  </w:p>
                </w:txbxContent>
              </v:textbox>
            </v:shape>
          </w:pict>
        </mc:Fallback>
      </mc:AlternateContent>
    </w:r>
    <w:r w:rsidR="00584FC3" w:rsidRPr="001815D7">
      <w:rPr>
        <w:b/>
        <w:bCs/>
        <w:noProof/>
        <w:color w:val="171796"/>
        <w:sz w:val="18"/>
        <w:szCs w:val="18"/>
        <w:lang w:val="et-E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705780" wp14:editId="6BD987FD">
              <wp:simplePos x="0" y="0"/>
              <wp:positionH relativeFrom="page">
                <wp:align>center</wp:align>
              </wp:positionH>
              <wp:positionV relativeFrom="page">
                <wp:posOffset>9896475</wp:posOffset>
              </wp:positionV>
              <wp:extent cx="718200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82000" cy="0"/>
                      </a:xfrm>
                      <a:prstGeom prst="line">
                        <a:avLst/>
                      </a:prstGeom>
                      <a:ln w="9525" cap="flat">
                        <a:solidFill>
                          <a:srgbClr val="1717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0C96E1A" id="Straight Connector 9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779.25pt" to="565.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" strokecolor="#171796">
              <v:stroke joinstyle="miter"/>
              <w10:wrap anchorx="page" anchory="page"/>
            </v:line>
          </w:pict>
        </mc:Fallback>
      </mc:AlternateContent>
    </w:r>
    <w:r w:rsidR="00584FC3" w:rsidRPr="001815D7">
      <w:rPr>
        <w:b/>
        <w:bCs/>
        <w:color w:val="171796"/>
        <w:sz w:val="18"/>
        <w:szCs w:val="18"/>
        <w:lang w:val="et-EE"/>
      </w:rPr>
      <w:t>Tallinn European School</w:t>
    </w:r>
    <w:r w:rsidR="00584FC3" w:rsidRPr="001815D7">
      <w:rPr>
        <w:b/>
        <w:bCs/>
        <w:color w:val="171796"/>
        <w:sz w:val="18"/>
        <w:szCs w:val="18"/>
        <w:lang w:val="et-EE"/>
      </w:rPr>
      <w:tab/>
    </w:r>
  </w:p>
  <w:p w14:paraId="712FDBFF" w14:textId="77777777" w:rsidR="00584FC3" w:rsidRPr="001815D7" w:rsidRDefault="00584FC3" w:rsidP="001815D7">
    <w:pPr>
      <w:pStyle w:val="Footer"/>
      <w:ind w:left="-990"/>
      <w:rPr>
        <w:color w:val="171796"/>
        <w:sz w:val="18"/>
        <w:szCs w:val="18"/>
        <w:lang w:val="et-EE"/>
      </w:rPr>
    </w:pPr>
    <w:r w:rsidRPr="001815D7">
      <w:rPr>
        <w:color w:val="171796"/>
        <w:sz w:val="18"/>
        <w:szCs w:val="18"/>
        <w:lang w:val="et-EE"/>
      </w:rPr>
      <w:t>Tehnika 18, 10149 Tallinn</w:t>
    </w:r>
  </w:p>
  <w:p w14:paraId="5417BBF3" w14:textId="77777777" w:rsidR="00584FC3" w:rsidRPr="001815D7" w:rsidRDefault="00584FC3" w:rsidP="008605BB">
    <w:pPr>
      <w:pStyle w:val="Footer"/>
      <w:tabs>
        <w:tab w:val="clear" w:pos="9406"/>
        <w:tab w:val="right" w:pos="9810"/>
      </w:tabs>
      <w:ind w:left="-990" w:right="-920"/>
      <w:rPr>
        <w:sz w:val="18"/>
        <w:szCs w:val="18"/>
      </w:rPr>
    </w:pPr>
    <w:r w:rsidRPr="001815D7">
      <w:rPr>
        <w:b/>
        <w:color w:val="171796"/>
        <w:sz w:val="18"/>
        <w:szCs w:val="18"/>
      </w:rPr>
      <w:t>E-mail:</w:t>
    </w:r>
    <w:r w:rsidRPr="001815D7">
      <w:rPr>
        <w:color w:val="171796"/>
        <w:sz w:val="18"/>
        <w:szCs w:val="18"/>
      </w:rPr>
      <w:t xml:space="preserve"> info@est.edu.ee | </w:t>
    </w:r>
    <w:r w:rsidRPr="001815D7">
      <w:rPr>
        <w:b/>
        <w:color w:val="171796"/>
        <w:sz w:val="18"/>
        <w:szCs w:val="18"/>
      </w:rPr>
      <w:t>Phone:</w:t>
    </w:r>
    <w:r w:rsidRPr="001815D7">
      <w:rPr>
        <w:color w:val="171796"/>
        <w:sz w:val="18"/>
        <w:szCs w:val="18"/>
      </w:rPr>
      <w:t xml:space="preserve"> (+372) </w:t>
    </w:r>
    <w:r w:rsidR="00F11EC8" w:rsidRPr="001815D7">
      <w:rPr>
        <w:color w:val="171796"/>
        <w:sz w:val="18"/>
        <w:szCs w:val="18"/>
      </w:rPr>
      <w:t>6311 555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E697B" w14:textId="77777777" w:rsidR="00184398" w:rsidRDefault="00184398" w:rsidP="001815D7">
      <w:r>
        <w:separator/>
      </w:r>
    </w:p>
  </w:footnote>
  <w:footnote w:type="continuationSeparator" w:id="0">
    <w:p w14:paraId="2D2C295E" w14:textId="77777777" w:rsidR="00184398" w:rsidRDefault="00184398" w:rsidP="001815D7">
      <w:r>
        <w:continuationSeparator/>
      </w:r>
    </w:p>
  </w:footnote>
  <w:footnote w:type="continuationNotice" w:id="1">
    <w:p w14:paraId="1AD451B1" w14:textId="77777777" w:rsidR="00184398" w:rsidRDefault="001843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021A" w14:textId="335698A6" w:rsidR="00102483" w:rsidRDefault="00305826" w:rsidP="00102483">
    <w:pPr>
      <w:pStyle w:val="Title"/>
      <w:rPr>
        <w:b w:val="0"/>
        <w:bCs w:val="0"/>
        <w:sz w:val="40"/>
        <w:szCs w:val="40"/>
        <w:lang w:val="en-US"/>
      </w:rPr>
    </w:pPr>
    <w:r>
      <w:rPr>
        <w:noProof/>
        <w:lang w:val="et-EE"/>
      </w:rPr>
      <w:drawing>
        <wp:anchor distT="0" distB="0" distL="114300" distR="114300" simplePos="0" relativeHeight="251658242" behindDoc="1" locked="0" layoutInCell="1" allowOverlap="1" wp14:anchorId="6C561FEC" wp14:editId="41E9A528">
          <wp:simplePos x="0" y="0"/>
          <wp:positionH relativeFrom="column">
            <wp:posOffset>6901815</wp:posOffset>
          </wp:positionH>
          <wp:positionV relativeFrom="paragraph">
            <wp:posOffset>-34290</wp:posOffset>
          </wp:positionV>
          <wp:extent cx="2159000" cy="885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K_logo_ingliskeel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332" w:rsidRPr="00C5787F">
      <w:rPr>
        <w:sz w:val="40"/>
        <w:szCs w:val="40"/>
        <w:lang w:val="en-US"/>
      </w:rPr>
      <w:t>Secondary 6</w:t>
    </w:r>
    <w:r w:rsidR="00102483">
      <w:rPr>
        <w:sz w:val="40"/>
        <w:szCs w:val="40"/>
        <w:lang w:val="en-US"/>
      </w:rPr>
      <w:t xml:space="preserve"> </w:t>
    </w:r>
    <w:r w:rsidR="00C10332" w:rsidRPr="00102483">
      <w:rPr>
        <w:sz w:val="40"/>
        <w:szCs w:val="40"/>
        <w:lang w:val="en-US"/>
      </w:rPr>
      <w:t>Examinations</w:t>
    </w:r>
    <w:r w:rsidR="00C10332" w:rsidRPr="00C5787F">
      <w:rPr>
        <w:b w:val="0"/>
        <w:bCs w:val="0"/>
        <w:sz w:val="40"/>
        <w:szCs w:val="40"/>
        <w:lang w:val="en-US"/>
      </w:rPr>
      <w:t xml:space="preserve"> </w:t>
    </w:r>
  </w:p>
  <w:p w14:paraId="501C8E7B" w14:textId="0A344AB6" w:rsidR="00676C7E" w:rsidRDefault="00676C7E" w:rsidP="00676C7E">
    <w:pPr>
      <w:pStyle w:val="Title"/>
      <w:rPr>
        <w:b w:val="0"/>
        <w:bCs w:val="0"/>
        <w:lang w:val="en-US"/>
      </w:rPr>
    </w:pPr>
    <w:r>
      <w:rPr>
        <w:b w:val="0"/>
        <w:bCs w:val="0"/>
        <w:lang w:val="en-US"/>
      </w:rPr>
      <w:t>2</w:t>
    </w:r>
    <w:r w:rsidR="00541E1D">
      <w:rPr>
        <w:b w:val="0"/>
        <w:bCs w:val="0"/>
        <w:lang w:val="en-US"/>
      </w:rPr>
      <w:t>0</w:t>
    </w:r>
    <w:r w:rsidR="00C61F68">
      <w:rPr>
        <w:b w:val="0"/>
        <w:bCs w:val="0"/>
        <w:lang w:val="en-US"/>
      </w:rPr>
      <w:t>th</w:t>
    </w:r>
    <w:r>
      <w:rPr>
        <w:b w:val="0"/>
        <w:bCs w:val="0"/>
        <w:lang w:val="en-US"/>
      </w:rPr>
      <w:t xml:space="preserve"> to the </w:t>
    </w:r>
    <w:r w:rsidR="00541E1D">
      <w:rPr>
        <w:b w:val="0"/>
        <w:bCs w:val="0"/>
        <w:lang w:val="en-US"/>
      </w:rPr>
      <w:t>31st</w:t>
    </w:r>
    <w:r w:rsidR="00283F14">
      <w:rPr>
        <w:b w:val="0"/>
        <w:bCs w:val="0"/>
        <w:lang w:val="en-US"/>
      </w:rPr>
      <w:t xml:space="preserve"> of J</w:t>
    </w:r>
    <w:r w:rsidR="00541E1D">
      <w:rPr>
        <w:b w:val="0"/>
        <w:bCs w:val="0"/>
        <w:lang w:val="en-US"/>
      </w:rPr>
      <w:t>anuary</w:t>
    </w:r>
    <w:r w:rsidR="00F34947">
      <w:rPr>
        <w:b w:val="0"/>
        <w:bCs w:val="0"/>
        <w:lang w:val="en-US"/>
      </w:rPr>
      <w:t xml:space="preserve"> 202</w:t>
    </w:r>
    <w:r w:rsidR="00541E1D">
      <w:rPr>
        <w:b w:val="0"/>
        <w:bCs w:val="0"/>
        <w:lang w:val="en-US"/>
      </w:rPr>
      <w:t>5</w:t>
    </w:r>
  </w:p>
  <w:p w14:paraId="11E5BB35" w14:textId="15D4F392" w:rsidR="00584FC3" w:rsidRDefault="00692D94" w:rsidP="00692D94">
    <w:pPr>
      <w:pStyle w:val="Header"/>
      <w:tabs>
        <w:tab w:val="clear" w:pos="4703"/>
        <w:tab w:val="clear" w:pos="9406"/>
        <w:tab w:val="left" w:pos="86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061E"/>
    <w:multiLevelType w:val="hybridMultilevel"/>
    <w:tmpl w:val="A6A0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7BC1"/>
    <w:multiLevelType w:val="hybridMultilevel"/>
    <w:tmpl w:val="5C82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323"/>
    <w:multiLevelType w:val="hybridMultilevel"/>
    <w:tmpl w:val="E8C09966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D26"/>
    <w:multiLevelType w:val="hybridMultilevel"/>
    <w:tmpl w:val="D00E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667D"/>
    <w:multiLevelType w:val="hybridMultilevel"/>
    <w:tmpl w:val="173C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3A17"/>
    <w:multiLevelType w:val="hybridMultilevel"/>
    <w:tmpl w:val="76F050F6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7459"/>
    <w:multiLevelType w:val="hybridMultilevel"/>
    <w:tmpl w:val="21CC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7FB"/>
    <w:multiLevelType w:val="hybridMultilevel"/>
    <w:tmpl w:val="C44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077F"/>
    <w:multiLevelType w:val="hybridMultilevel"/>
    <w:tmpl w:val="9190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D5920"/>
    <w:multiLevelType w:val="hybridMultilevel"/>
    <w:tmpl w:val="B5C6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66251"/>
    <w:multiLevelType w:val="hybridMultilevel"/>
    <w:tmpl w:val="31EE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5D1"/>
    <w:multiLevelType w:val="hybridMultilevel"/>
    <w:tmpl w:val="A52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401A1"/>
    <w:multiLevelType w:val="hybridMultilevel"/>
    <w:tmpl w:val="3D40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A45B1"/>
    <w:multiLevelType w:val="hybridMultilevel"/>
    <w:tmpl w:val="A1FA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75703"/>
    <w:multiLevelType w:val="hybridMultilevel"/>
    <w:tmpl w:val="AD8A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11A0D"/>
    <w:multiLevelType w:val="hybridMultilevel"/>
    <w:tmpl w:val="563C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B0F9F"/>
    <w:multiLevelType w:val="hybridMultilevel"/>
    <w:tmpl w:val="03CC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14C06"/>
    <w:multiLevelType w:val="hybridMultilevel"/>
    <w:tmpl w:val="863E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C7456"/>
    <w:multiLevelType w:val="hybridMultilevel"/>
    <w:tmpl w:val="BA5A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D491E"/>
    <w:multiLevelType w:val="hybridMultilevel"/>
    <w:tmpl w:val="86AA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62E8F"/>
    <w:multiLevelType w:val="hybridMultilevel"/>
    <w:tmpl w:val="A5AAE134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75C92"/>
    <w:multiLevelType w:val="hybridMultilevel"/>
    <w:tmpl w:val="133A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54AD7"/>
    <w:multiLevelType w:val="hybridMultilevel"/>
    <w:tmpl w:val="FA0C41F8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65FD0"/>
    <w:multiLevelType w:val="hybridMultilevel"/>
    <w:tmpl w:val="D8B8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752D8"/>
    <w:multiLevelType w:val="hybridMultilevel"/>
    <w:tmpl w:val="00D6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A63F4"/>
    <w:multiLevelType w:val="hybridMultilevel"/>
    <w:tmpl w:val="C240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3D68"/>
    <w:multiLevelType w:val="hybridMultilevel"/>
    <w:tmpl w:val="F62A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12054"/>
    <w:multiLevelType w:val="hybridMultilevel"/>
    <w:tmpl w:val="F1B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56FC"/>
    <w:multiLevelType w:val="hybridMultilevel"/>
    <w:tmpl w:val="720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84F50"/>
    <w:multiLevelType w:val="hybridMultilevel"/>
    <w:tmpl w:val="0F96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E48AE"/>
    <w:multiLevelType w:val="hybridMultilevel"/>
    <w:tmpl w:val="D892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740A6"/>
    <w:multiLevelType w:val="hybridMultilevel"/>
    <w:tmpl w:val="A4E0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0103A"/>
    <w:multiLevelType w:val="hybridMultilevel"/>
    <w:tmpl w:val="BA780D58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0007A"/>
    <w:multiLevelType w:val="hybridMultilevel"/>
    <w:tmpl w:val="EEFE1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F1E59"/>
    <w:multiLevelType w:val="hybridMultilevel"/>
    <w:tmpl w:val="0CC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64A47"/>
    <w:multiLevelType w:val="hybridMultilevel"/>
    <w:tmpl w:val="4202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53451"/>
    <w:multiLevelType w:val="hybridMultilevel"/>
    <w:tmpl w:val="A3D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42160">
    <w:abstractNumId w:val="34"/>
  </w:num>
  <w:num w:numId="2" w16cid:durableId="189102294">
    <w:abstractNumId w:val="6"/>
  </w:num>
  <w:num w:numId="3" w16cid:durableId="422533045">
    <w:abstractNumId w:val="35"/>
  </w:num>
  <w:num w:numId="4" w16cid:durableId="456879916">
    <w:abstractNumId w:val="14"/>
  </w:num>
  <w:num w:numId="5" w16cid:durableId="778767559">
    <w:abstractNumId w:val="28"/>
  </w:num>
  <w:num w:numId="6" w16cid:durableId="1994334762">
    <w:abstractNumId w:val="19"/>
  </w:num>
  <w:num w:numId="7" w16cid:durableId="287512916">
    <w:abstractNumId w:val="10"/>
  </w:num>
  <w:num w:numId="8" w16cid:durableId="284431226">
    <w:abstractNumId w:val="17"/>
  </w:num>
  <w:num w:numId="9" w16cid:durableId="1008214165">
    <w:abstractNumId w:val="13"/>
  </w:num>
  <w:num w:numId="10" w16cid:durableId="1448038999">
    <w:abstractNumId w:val="1"/>
  </w:num>
  <w:num w:numId="11" w16cid:durableId="925190978">
    <w:abstractNumId w:val="8"/>
  </w:num>
  <w:num w:numId="12" w16cid:durableId="1270359947">
    <w:abstractNumId w:val="0"/>
  </w:num>
  <w:num w:numId="13" w16cid:durableId="614605945">
    <w:abstractNumId w:val="21"/>
  </w:num>
  <w:num w:numId="14" w16cid:durableId="1841266399">
    <w:abstractNumId w:val="23"/>
  </w:num>
  <w:num w:numId="15" w16cid:durableId="963122742">
    <w:abstractNumId w:val="9"/>
  </w:num>
  <w:num w:numId="16" w16cid:durableId="555747295">
    <w:abstractNumId w:val="31"/>
  </w:num>
  <w:num w:numId="17" w16cid:durableId="1779447291">
    <w:abstractNumId w:val="26"/>
  </w:num>
  <w:num w:numId="18" w16cid:durableId="1400516910">
    <w:abstractNumId w:val="18"/>
  </w:num>
  <w:num w:numId="19" w16cid:durableId="175267989">
    <w:abstractNumId w:val="29"/>
  </w:num>
  <w:num w:numId="20" w16cid:durableId="703753218">
    <w:abstractNumId w:val="30"/>
  </w:num>
  <w:num w:numId="21" w16cid:durableId="907421092">
    <w:abstractNumId w:val="36"/>
  </w:num>
  <w:num w:numId="22" w16cid:durableId="1867600319">
    <w:abstractNumId w:val="4"/>
  </w:num>
  <w:num w:numId="23" w16cid:durableId="524438853">
    <w:abstractNumId w:val="27"/>
  </w:num>
  <w:num w:numId="24" w16cid:durableId="765735508">
    <w:abstractNumId w:val="7"/>
  </w:num>
  <w:num w:numId="25" w16cid:durableId="1376389553">
    <w:abstractNumId w:val="3"/>
  </w:num>
  <w:num w:numId="26" w16cid:durableId="1147208893">
    <w:abstractNumId w:val="11"/>
  </w:num>
  <w:num w:numId="27" w16cid:durableId="913901391">
    <w:abstractNumId w:val="16"/>
  </w:num>
  <w:num w:numId="28" w16cid:durableId="1217737482">
    <w:abstractNumId w:val="15"/>
  </w:num>
  <w:num w:numId="29" w16cid:durableId="414790753">
    <w:abstractNumId w:val="12"/>
  </w:num>
  <w:num w:numId="30" w16cid:durableId="1075204518">
    <w:abstractNumId w:val="32"/>
  </w:num>
  <w:num w:numId="31" w16cid:durableId="1304969643">
    <w:abstractNumId w:val="24"/>
  </w:num>
  <w:num w:numId="32" w16cid:durableId="1187596201">
    <w:abstractNumId w:val="2"/>
  </w:num>
  <w:num w:numId="33" w16cid:durableId="1787776144">
    <w:abstractNumId w:val="5"/>
  </w:num>
  <w:num w:numId="34" w16cid:durableId="2015180646">
    <w:abstractNumId w:val="20"/>
  </w:num>
  <w:num w:numId="35" w16cid:durableId="1967393674">
    <w:abstractNumId w:val="22"/>
  </w:num>
  <w:num w:numId="36" w16cid:durableId="2007317483">
    <w:abstractNumId w:val="33"/>
  </w:num>
  <w:num w:numId="37" w16cid:durableId="8002689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yNDa2MDGwMDc0MzVW0lEKTi0uzszPAykwMq4FAFXUO3MtAAAA"/>
  </w:docVars>
  <w:rsids>
    <w:rsidRoot w:val="00692D94"/>
    <w:rsid w:val="000069A9"/>
    <w:rsid w:val="00011097"/>
    <w:rsid w:val="00011BA5"/>
    <w:rsid w:val="0001216B"/>
    <w:rsid w:val="000121A2"/>
    <w:rsid w:val="000132E3"/>
    <w:rsid w:val="00014015"/>
    <w:rsid w:val="0001494B"/>
    <w:rsid w:val="00016123"/>
    <w:rsid w:val="000343F9"/>
    <w:rsid w:val="00034958"/>
    <w:rsid w:val="00035757"/>
    <w:rsid w:val="000402E5"/>
    <w:rsid w:val="00050031"/>
    <w:rsid w:val="000534CB"/>
    <w:rsid w:val="00055C0E"/>
    <w:rsid w:val="0007257E"/>
    <w:rsid w:val="00086931"/>
    <w:rsid w:val="00094C7D"/>
    <w:rsid w:val="000A0CAE"/>
    <w:rsid w:val="000A1E52"/>
    <w:rsid w:val="000A3D51"/>
    <w:rsid w:val="000B0417"/>
    <w:rsid w:val="000B1122"/>
    <w:rsid w:val="000B5AF7"/>
    <w:rsid w:val="000C2978"/>
    <w:rsid w:val="000C2AA5"/>
    <w:rsid w:val="000D3120"/>
    <w:rsid w:val="000D31CF"/>
    <w:rsid w:val="000E5BC4"/>
    <w:rsid w:val="000F3DB6"/>
    <w:rsid w:val="000F44B1"/>
    <w:rsid w:val="00100F1A"/>
    <w:rsid w:val="00102483"/>
    <w:rsid w:val="0011122A"/>
    <w:rsid w:val="001212B9"/>
    <w:rsid w:val="00121DBD"/>
    <w:rsid w:val="00132AC6"/>
    <w:rsid w:val="001433D6"/>
    <w:rsid w:val="00160F9B"/>
    <w:rsid w:val="00163345"/>
    <w:rsid w:val="00170A6D"/>
    <w:rsid w:val="001815D7"/>
    <w:rsid w:val="00184398"/>
    <w:rsid w:val="00192DB6"/>
    <w:rsid w:val="001B0DCC"/>
    <w:rsid w:val="001B5913"/>
    <w:rsid w:val="001B7C70"/>
    <w:rsid w:val="001C0133"/>
    <w:rsid w:val="001C1C0B"/>
    <w:rsid w:val="001C3D92"/>
    <w:rsid w:val="001D4ED0"/>
    <w:rsid w:val="001E0EB5"/>
    <w:rsid w:val="001E1AD9"/>
    <w:rsid w:val="001E6D74"/>
    <w:rsid w:val="001E74CC"/>
    <w:rsid w:val="00202A31"/>
    <w:rsid w:val="00202EB2"/>
    <w:rsid w:val="00213EA5"/>
    <w:rsid w:val="002206DB"/>
    <w:rsid w:val="00221DB3"/>
    <w:rsid w:val="002277E9"/>
    <w:rsid w:val="002301DB"/>
    <w:rsid w:val="00235F34"/>
    <w:rsid w:val="00243658"/>
    <w:rsid w:val="00246DB6"/>
    <w:rsid w:val="00250730"/>
    <w:rsid w:val="00253404"/>
    <w:rsid w:val="002677DE"/>
    <w:rsid w:val="00272765"/>
    <w:rsid w:val="00281D8E"/>
    <w:rsid w:val="00283F14"/>
    <w:rsid w:val="00285BA9"/>
    <w:rsid w:val="00296FB3"/>
    <w:rsid w:val="002A6F9E"/>
    <w:rsid w:val="002B37AE"/>
    <w:rsid w:val="002C505C"/>
    <w:rsid w:val="002E07D9"/>
    <w:rsid w:val="002F14A7"/>
    <w:rsid w:val="002F7424"/>
    <w:rsid w:val="00305826"/>
    <w:rsid w:val="003062B3"/>
    <w:rsid w:val="00316EFB"/>
    <w:rsid w:val="00317AF7"/>
    <w:rsid w:val="00330B91"/>
    <w:rsid w:val="003422BF"/>
    <w:rsid w:val="00342DED"/>
    <w:rsid w:val="00345C14"/>
    <w:rsid w:val="00346CE5"/>
    <w:rsid w:val="0035472F"/>
    <w:rsid w:val="00364164"/>
    <w:rsid w:val="0037381C"/>
    <w:rsid w:val="0037741E"/>
    <w:rsid w:val="003810CA"/>
    <w:rsid w:val="00381E5B"/>
    <w:rsid w:val="003A2C5E"/>
    <w:rsid w:val="003A2D66"/>
    <w:rsid w:val="003A3195"/>
    <w:rsid w:val="003B05AF"/>
    <w:rsid w:val="003B0886"/>
    <w:rsid w:val="003C2EE6"/>
    <w:rsid w:val="003C5465"/>
    <w:rsid w:val="003C6CCC"/>
    <w:rsid w:val="003D3A17"/>
    <w:rsid w:val="003D59C0"/>
    <w:rsid w:val="003E1D3E"/>
    <w:rsid w:val="003E5867"/>
    <w:rsid w:val="003F0AEB"/>
    <w:rsid w:val="004019E0"/>
    <w:rsid w:val="00403C45"/>
    <w:rsid w:val="00420361"/>
    <w:rsid w:val="00431F1B"/>
    <w:rsid w:val="0043648A"/>
    <w:rsid w:val="00446BFA"/>
    <w:rsid w:val="00453B57"/>
    <w:rsid w:val="004554FB"/>
    <w:rsid w:val="00460E3C"/>
    <w:rsid w:val="004632FF"/>
    <w:rsid w:val="004656AB"/>
    <w:rsid w:val="00486D1C"/>
    <w:rsid w:val="00486E8F"/>
    <w:rsid w:val="00491F6B"/>
    <w:rsid w:val="00493FC6"/>
    <w:rsid w:val="00496197"/>
    <w:rsid w:val="004A3890"/>
    <w:rsid w:val="004A49E6"/>
    <w:rsid w:val="004A4D7E"/>
    <w:rsid w:val="004B5EFF"/>
    <w:rsid w:val="004C31F3"/>
    <w:rsid w:val="004C48E8"/>
    <w:rsid w:val="004C5832"/>
    <w:rsid w:val="004C5A21"/>
    <w:rsid w:val="004C713B"/>
    <w:rsid w:val="004D170A"/>
    <w:rsid w:val="004D2F69"/>
    <w:rsid w:val="004D2FC7"/>
    <w:rsid w:val="004D3FFF"/>
    <w:rsid w:val="004D719F"/>
    <w:rsid w:val="004E1F42"/>
    <w:rsid w:val="004E6E31"/>
    <w:rsid w:val="004F25A6"/>
    <w:rsid w:val="004F76AA"/>
    <w:rsid w:val="00500A5C"/>
    <w:rsid w:val="0051333F"/>
    <w:rsid w:val="005156EB"/>
    <w:rsid w:val="00516E57"/>
    <w:rsid w:val="005265AA"/>
    <w:rsid w:val="0053475F"/>
    <w:rsid w:val="0053480A"/>
    <w:rsid w:val="00536A0E"/>
    <w:rsid w:val="00541E1D"/>
    <w:rsid w:val="00551942"/>
    <w:rsid w:val="00556DB2"/>
    <w:rsid w:val="0055704E"/>
    <w:rsid w:val="00576684"/>
    <w:rsid w:val="00584058"/>
    <w:rsid w:val="00584FC3"/>
    <w:rsid w:val="00590FA3"/>
    <w:rsid w:val="00594254"/>
    <w:rsid w:val="00597639"/>
    <w:rsid w:val="005A11B1"/>
    <w:rsid w:val="005A287F"/>
    <w:rsid w:val="005A5C4E"/>
    <w:rsid w:val="005B25FB"/>
    <w:rsid w:val="005B37F5"/>
    <w:rsid w:val="005B6BB4"/>
    <w:rsid w:val="005D292E"/>
    <w:rsid w:val="005D3DB3"/>
    <w:rsid w:val="005D479B"/>
    <w:rsid w:val="005D66C7"/>
    <w:rsid w:val="005D6E9C"/>
    <w:rsid w:val="005D7A88"/>
    <w:rsid w:val="005F0B8F"/>
    <w:rsid w:val="006151EE"/>
    <w:rsid w:val="006165A2"/>
    <w:rsid w:val="00623CB9"/>
    <w:rsid w:val="00643380"/>
    <w:rsid w:val="006440BF"/>
    <w:rsid w:val="006448A6"/>
    <w:rsid w:val="00644B5D"/>
    <w:rsid w:val="006470F5"/>
    <w:rsid w:val="006636D1"/>
    <w:rsid w:val="00666A50"/>
    <w:rsid w:val="006767E9"/>
    <w:rsid w:val="00676C7E"/>
    <w:rsid w:val="00692D94"/>
    <w:rsid w:val="0069551A"/>
    <w:rsid w:val="006A19B9"/>
    <w:rsid w:val="006A1E0F"/>
    <w:rsid w:val="006B025C"/>
    <w:rsid w:val="006B16AD"/>
    <w:rsid w:val="006D4C64"/>
    <w:rsid w:val="006F4621"/>
    <w:rsid w:val="006F4D82"/>
    <w:rsid w:val="006F69CA"/>
    <w:rsid w:val="006F6A35"/>
    <w:rsid w:val="00703A76"/>
    <w:rsid w:val="00715E6F"/>
    <w:rsid w:val="00716572"/>
    <w:rsid w:val="00721760"/>
    <w:rsid w:val="00731657"/>
    <w:rsid w:val="00731D4F"/>
    <w:rsid w:val="00744FB9"/>
    <w:rsid w:val="00745B94"/>
    <w:rsid w:val="007464CA"/>
    <w:rsid w:val="007647C8"/>
    <w:rsid w:val="007757F8"/>
    <w:rsid w:val="007805A1"/>
    <w:rsid w:val="00781F57"/>
    <w:rsid w:val="00792B10"/>
    <w:rsid w:val="007B0E24"/>
    <w:rsid w:val="007C41DB"/>
    <w:rsid w:val="007D261E"/>
    <w:rsid w:val="007D3E1D"/>
    <w:rsid w:val="007D6FFC"/>
    <w:rsid w:val="007E02FE"/>
    <w:rsid w:val="007F65B9"/>
    <w:rsid w:val="00801C38"/>
    <w:rsid w:val="00803F84"/>
    <w:rsid w:val="00814E33"/>
    <w:rsid w:val="00815017"/>
    <w:rsid w:val="00820646"/>
    <w:rsid w:val="008379BE"/>
    <w:rsid w:val="008435AF"/>
    <w:rsid w:val="008452AC"/>
    <w:rsid w:val="008605BB"/>
    <w:rsid w:val="00863954"/>
    <w:rsid w:val="008738FC"/>
    <w:rsid w:val="00875FC6"/>
    <w:rsid w:val="008828FF"/>
    <w:rsid w:val="0088638C"/>
    <w:rsid w:val="008909FD"/>
    <w:rsid w:val="0089332B"/>
    <w:rsid w:val="0089523E"/>
    <w:rsid w:val="008955C4"/>
    <w:rsid w:val="00897F0F"/>
    <w:rsid w:val="008B2BD7"/>
    <w:rsid w:val="008C1422"/>
    <w:rsid w:val="008C66EB"/>
    <w:rsid w:val="008E2462"/>
    <w:rsid w:val="008E6C56"/>
    <w:rsid w:val="008F3723"/>
    <w:rsid w:val="00903383"/>
    <w:rsid w:val="009056AE"/>
    <w:rsid w:val="009114FE"/>
    <w:rsid w:val="00917165"/>
    <w:rsid w:val="00922039"/>
    <w:rsid w:val="00922842"/>
    <w:rsid w:val="00924390"/>
    <w:rsid w:val="00943B00"/>
    <w:rsid w:val="00955665"/>
    <w:rsid w:val="0096141A"/>
    <w:rsid w:val="0097047C"/>
    <w:rsid w:val="009707A2"/>
    <w:rsid w:val="00973E2E"/>
    <w:rsid w:val="00977093"/>
    <w:rsid w:val="0098060C"/>
    <w:rsid w:val="0098343F"/>
    <w:rsid w:val="0099478B"/>
    <w:rsid w:val="009A0652"/>
    <w:rsid w:val="009A2E12"/>
    <w:rsid w:val="009A513F"/>
    <w:rsid w:val="009B3392"/>
    <w:rsid w:val="009C415B"/>
    <w:rsid w:val="009C526B"/>
    <w:rsid w:val="009C5755"/>
    <w:rsid w:val="009E328D"/>
    <w:rsid w:val="009F2658"/>
    <w:rsid w:val="00A11CE5"/>
    <w:rsid w:val="00A2518A"/>
    <w:rsid w:val="00A25CF3"/>
    <w:rsid w:val="00A26643"/>
    <w:rsid w:val="00A27B89"/>
    <w:rsid w:val="00A46234"/>
    <w:rsid w:val="00A60F6E"/>
    <w:rsid w:val="00A62720"/>
    <w:rsid w:val="00A629DA"/>
    <w:rsid w:val="00A63AEF"/>
    <w:rsid w:val="00A90FE3"/>
    <w:rsid w:val="00A9630C"/>
    <w:rsid w:val="00AA55E9"/>
    <w:rsid w:val="00AA74DF"/>
    <w:rsid w:val="00AC4DC4"/>
    <w:rsid w:val="00AE4619"/>
    <w:rsid w:val="00AE6187"/>
    <w:rsid w:val="00AF0F11"/>
    <w:rsid w:val="00AF2D33"/>
    <w:rsid w:val="00AF412B"/>
    <w:rsid w:val="00B01A8B"/>
    <w:rsid w:val="00B04701"/>
    <w:rsid w:val="00B06CEB"/>
    <w:rsid w:val="00B07155"/>
    <w:rsid w:val="00B11D03"/>
    <w:rsid w:val="00B12105"/>
    <w:rsid w:val="00B24C55"/>
    <w:rsid w:val="00B30A3D"/>
    <w:rsid w:val="00B321E3"/>
    <w:rsid w:val="00B450C6"/>
    <w:rsid w:val="00B46F9E"/>
    <w:rsid w:val="00B47BCD"/>
    <w:rsid w:val="00B61185"/>
    <w:rsid w:val="00B65860"/>
    <w:rsid w:val="00B66043"/>
    <w:rsid w:val="00B74DC9"/>
    <w:rsid w:val="00B77A82"/>
    <w:rsid w:val="00B80FCD"/>
    <w:rsid w:val="00B816CD"/>
    <w:rsid w:val="00B8345A"/>
    <w:rsid w:val="00B849A9"/>
    <w:rsid w:val="00B8743D"/>
    <w:rsid w:val="00B94AF7"/>
    <w:rsid w:val="00BA2EB3"/>
    <w:rsid w:val="00BA37BA"/>
    <w:rsid w:val="00BB5190"/>
    <w:rsid w:val="00BC19FA"/>
    <w:rsid w:val="00BC20FA"/>
    <w:rsid w:val="00BD0855"/>
    <w:rsid w:val="00BE1C86"/>
    <w:rsid w:val="00BE28BC"/>
    <w:rsid w:val="00BF2D5C"/>
    <w:rsid w:val="00BF4016"/>
    <w:rsid w:val="00C10332"/>
    <w:rsid w:val="00C11642"/>
    <w:rsid w:val="00C120D5"/>
    <w:rsid w:val="00C25C70"/>
    <w:rsid w:val="00C36640"/>
    <w:rsid w:val="00C40C08"/>
    <w:rsid w:val="00C42A33"/>
    <w:rsid w:val="00C516D4"/>
    <w:rsid w:val="00C51CEB"/>
    <w:rsid w:val="00C54F83"/>
    <w:rsid w:val="00C5787F"/>
    <w:rsid w:val="00C60351"/>
    <w:rsid w:val="00C61949"/>
    <w:rsid w:val="00C61F68"/>
    <w:rsid w:val="00C75979"/>
    <w:rsid w:val="00C80B4D"/>
    <w:rsid w:val="00C813B0"/>
    <w:rsid w:val="00C8633B"/>
    <w:rsid w:val="00C90DD3"/>
    <w:rsid w:val="00C92C7F"/>
    <w:rsid w:val="00C933B6"/>
    <w:rsid w:val="00C94287"/>
    <w:rsid w:val="00C97B73"/>
    <w:rsid w:val="00CB03B7"/>
    <w:rsid w:val="00CB058F"/>
    <w:rsid w:val="00CB0D00"/>
    <w:rsid w:val="00CB27DF"/>
    <w:rsid w:val="00CB2B76"/>
    <w:rsid w:val="00CB3AD8"/>
    <w:rsid w:val="00CB43B5"/>
    <w:rsid w:val="00CB633C"/>
    <w:rsid w:val="00CD1EE9"/>
    <w:rsid w:val="00CD4F52"/>
    <w:rsid w:val="00CE2F4B"/>
    <w:rsid w:val="00CF40F7"/>
    <w:rsid w:val="00CF51B6"/>
    <w:rsid w:val="00CF7195"/>
    <w:rsid w:val="00D12039"/>
    <w:rsid w:val="00D206F9"/>
    <w:rsid w:val="00D230D4"/>
    <w:rsid w:val="00D24810"/>
    <w:rsid w:val="00D25A20"/>
    <w:rsid w:val="00D314FA"/>
    <w:rsid w:val="00D418A8"/>
    <w:rsid w:val="00D45E94"/>
    <w:rsid w:val="00D53903"/>
    <w:rsid w:val="00D570A8"/>
    <w:rsid w:val="00D725A1"/>
    <w:rsid w:val="00D7738B"/>
    <w:rsid w:val="00D835F8"/>
    <w:rsid w:val="00DA3451"/>
    <w:rsid w:val="00DB0A2D"/>
    <w:rsid w:val="00DB58FE"/>
    <w:rsid w:val="00DE4C0B"/>
    <w:rsid w:val="00DE79A5"/>
    <w:rsid w:val="00DF47AA"/>
    <w:rsid w:val="00E002A3"/>
    <w:rsid w:val="00E014CB"/>
    <w:rsid w:val="00E03050"/>
    <w:rsid w:val="00E06065"/>
    <w:rsid w:val="00E2148B"/>
    <w:rsid w:val="00E24628"/>
    <w:rsid w:val="00E37B07"/>
    <w:rsid w:val="00E413BB"/>
    <w:rsid w:val="00E4615F"/>
    <w:rsid w:val="00E60C8E"/>
    <w:rsid w:val="00E61C6E"/>
    <w:rsid w:val="00E64E9D"/>
    <w:rsid w:val="00E65A1A"/>
    <w:rsid w:val="00E72B35"/>
    <w:rsid w:val="00E957D4"/>
    <w:rsid w:val="00E97D34"/>
    <w:rsid w:val="00EA09D5"/>
    <w:rsid w:val="00EA6D6B"/>
    <w:rsid w:val="00EB74FF"/>
    <w:rsid w:val="00EC16C2"/>
    <w:rsid w:val="00EC242D"/>
    <w:rsid w:val="00EC7637"/>
    <w:rsid w:val="00EE4632"/>
    <w:rsid w:val="00EF1FBF"/>
    <w:rsid w:val="00EF7349"/>
    <w:rsid w:val="00F00352"/>
    <w:rsid w:val="00F11544"/>
    <w:rsid w:val="00F11EC8"/>
    <w:rsid w:val="00F2254D"/>
    <w:rsid w:val="00F2325D"/>
    <w:rsid w:val="00F32438"/>
    <w:rsid w:val="00F34947"/>
    <w:rsid w:val="00F3540C"/>
    <w:rsid w:val="00F371B9"/>
    <w:rsid w:val="00F477F0"/>
    <w:rsid w:val="00F51569"/>
    <w:rsid w:val="00F709B5"/>
    <w:rsid w:val="00F852C4"/>
    <w:rsid w:val="00F86117"/>
    <w:rsid w:val="00F9087F"/>
    <w:rsid w:val="00F94F8D"/>
    <w:rsid w:val="00FA4210"/>
    <w:rsid w:val="00FC6B72"/>
    <w:rsid w:val="00FD4009"/>
    <w:rsid w:val="00FE3A13"/>
    <w:rsid w:val="00FE74C5"/>
    <w:rsid w:val="00FF406B"/>
    <w:rsid w:val="00FF450B"/>
    <w:rsid w:val="00FF6B53"/>
    <w:rsid w:val="029DBE9B"/>
    <w:rsid w:val="083A0599"/>
    <w:rsid w:val="0F0883CF"/>
    <w:rsid w:val="16AB5107"/>
    <w:rsid w:val="38C22461"/>
    <w:rsid w:val="49B4BAE0"/>
    <w:rsid w:val="54442A66"/>
    <w:rsid w:val="779B9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CFBF9"/>
  <w15:chartTrackingRefBased/>
  <w15:docId w15:val="{6177B4AC-640A-492A-A2B9-8BBDB33E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FA"/>
    <w:pPr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5BB"/>
    <w:pPr>
      <w:spacing w:before="120" w:after="120"/>
      <w:jc w:val="left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5BB"/>
    <w:pPr>
      <w:jc w:val="left"/>
      <w:outlineLvl w:val="1"/>
    </w:pPr>
    <w:rPr>
      <w:caps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3B5"/>
    <w:pPr>
      <w:jc w:val="left"/>
      <w:outlineLvl w:val="2"/>
    </w:pPr>
    <w:rPr>
      <w:b/>
      <w:bCs/>
      <w:color w:val="17179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D51"/>
    <w:pPr>
      <w:keepNext/>
      <w:keepLines/>
      <w:pBdr>
        <w:bottom w:val="single" w:sz="18" w:space="1" w:color="171796"/>
      </w:pBdr>
      <w:spacing w:before="160" w:after="120"/>
      <w:jc w:val="center"/>
      <w:outlineLvl w:val="3"/>
    </w:pPr>
    <w:rPr>
      <w:rFonts w:eastAsiaTheme="majorEastAsi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32"/>
  </w:style>
  <w:style w:type="paragraph" w:styleId="Footer">
    <w:name w:val="footer"/>
    <w:basedOn w:val="Normal"/>
    <w:link w:val="FooterChar"/>
    <w:uiPriority w:val="99"/>
    <w:unhideWhenUsed/>
    <w:rsid w:val="004C58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32"/>
  </w:style>
  <w:style w:type="character" w:styleId="Hyperlink">
    <w:name w:val="Hyperlink"/>
    <w:basedOn w:val="DefaultParagraphFont"/>
    <w:uiPriority w:val="99"/>
    <w:unhideWhenUsed/>
    <w:rsid w:val="00CB43B5"/>
    <w:rPr>
      <w:color w:val="17179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8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0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AA74D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440BF"/>
    <w:pPr>
      <w:spacing w:before="120" w:after="120" w:line="240" w:lineRule="auto"/>
      <w:contextualSpacing/>
      <w:jc w:val="left"/>
    </w:pPr>
    <w:rPr>
      <w:rFonts w:eastAsiaTheme="majorEastAsia"/>
      <w:b/>
      <w:bCs/>
      <w:color w:val="17179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0BF"/>
    <w:rPr>
      <w:rFonts w:ascii="Arial" w:eastAsiaTheme="majorEastAsia" w:hAnsi="Arial" w:cs="Arial"/>
      <w:b/>
      <w:bCs/>
      <w:color w:val="171796"/>
      <w:spacing w:val="-10"/>
      <w:kern w:val="28"/>
      <w:sz w:val="4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13B"/>
    <w:pPr>
      <w:numPr>
        <w:ilvl w:val="1"/>
      </w:numPr>
      <w:jc w:val="left"/>
    </w:pPr>
    <w:rPr>
      <w:rFonts w:eastAsiaTheme="minorEastAsia" w:cstheme="minorBidi"/>
      <w:color w:val="9B9993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C713B"/>
    <w:rPr>
      <w:rFonts w:ascii="Arial" w:eastAsiaTheme="minorEastAsia" w:hAnsi="Arial"/>
      <w:color w:val="9B9993"/>
      <w:spacing w:val="15"/>
      <w:sz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605BB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05BB"/>
    <w:rPr>
      <w:rFonts w:ascii="Arial" w:hAnsi="Arial" w:cs="Arial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CB43B5"/>
    <w:rPr>
      <w:rFonts w:ascii="Arial" w:hAnsi="Arial" w:cs="Arial"/>
      <w:b/>
      <w:bCs/>
      <w:color w:val="171796"/>
      <w:lang w:val="en-GB"/>
    </w:rPr>
  </w:style>
  <w:style w:type="character" w:styleId="SubtleEmphasis">
    <w:name w:val="Subtle Emphasis"/>
    <w:basedOn w:val="DefaultParagraphFont"/>
    <w:uiPriority w:val="19"/>
    <w:qFormat/>
    <w:rsid w:val="00CB43B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B43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B43B5"/>
    <w:rPr>
      <w:i/>
      <w:iCs/>
      <w:color w:val="171796"/>
    </w:rPr>
  </w:style>
  <w:style w:type="character" w:styleId="Strong">
    <w:name w:val="Strong"/>
    <w:basedOn w:val="DefaultParagraphFont"/>
    <w:uiPriority w:val="22"/>
    <w:qFormat/>
    <w:rsid w:val="00CB43B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B43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3B5"/>
    <w:rPr>
      <w:rFonts w:ascii="Arial" w:hAnsi="Arial" w:cs="Arial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3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717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3B5"/>
    <w:rPr>
      <w:rFonts w:ascii="Arial" w:hAnsi="Arial" w:cs="Arial"/>
      <w:i/>
      <w:iCs/>
      <w:color w:val="171796"/>
      <w:lang w:val="en-GB"/>
    </w:rPr>
  </w:style>
  <w:style w:type="character" w:styleId="SubtleReference">
    <w:name w:val="Subtle Reference"/>
    <w:basedOn w:val="DefaultParagraphFont"/>
    <w:uiPriority w:val="31"/>
    <w:qFormat/>
    <w:rsid w:val="00CB43B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B43B5"/>
    <w:rPr>
      <w:b/>
      <w:bCs/>
      <w:smallCaps/>
      <w:color w:val="171796"/>
      <w:spacing w:val="5"/>
    </w:rPr>
  </w:style>
  <w:style w:type="character" w:styleId="BookTitle">
    <w:name w:val="Book Title"/>
    <w:basedOn w:val="DefaultParagraphFont"/>
    <w:uiPriority w:val="33"/>
    <w:qFormat/>
    <w:rsid w:val="00CB43B5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0A3D51"/>
    <w:rPr>
      <w:rFonts w:ascii="Arial" w:eastAsiaTheme="majorEastAsia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69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B2B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B2BD7"/>
  </w:style>
  <w:style w:type="character" w:customStyle="1" w:styleId="eop">
    <w:name w:val="eop"/>
    <w:basedOn w:val="DefaultParagraphFont"/>
    <w:rsid w:val="008B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.biasin\OneDrive%20-%20Sihtasutus%20Euroopa%20Kool\Desktop\TES\Graphic\TES%20Communication%20Kit%20for%20Staff\Word%20&amp;%20Powerpoint%20templates\TES-Word-template-2020-no_n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7851C6BF09743B16069D1935F3FA9" ma:contentTypeVersion="4" ma:contentTypeDescription="Create a new document." ma:contentTypeScope="" ma:versionID="5d15bcb4262effd660f9bbc599396f90">
  <xsd:schema xmlns:xsd="http://www.w3.org/2001/XMLSchema" xmlns:xs="http://www.w3.org/2001/XMLSchema" xmlns:p="http://schemas.microsoft.com/office/2006/metadata/properties" xmlns:ns2="9944b7a6-dfc5-4cd8-9f24-fd4016edf541" targetNamespace="http://schemas.microsoft.com/office/2006/metadata/properties" ma:root="true" ma:fieldsID="002b65ab8d5c4c2fe9c752df5b592869" ns2:_="">
    <xsd:import namespace="9944b7a6-dfc5-4cd8-9f24-fd4016edf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4b7a6-dfc5-4cd8-9f24-fd4016ed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ED975-4961-4078-B5B6-4586D306A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63314-5F6A-41EF-BB0B-D39848B18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4b7a6-dfc5-4cd8-9f24-fd4016ed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F53B4-D239-48A0-9C6B-7A4F0ED41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07EB9-5779-43A7-BAD3-D0F5DA1CA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TES-Word-template-2020-no_nb.dotx</Template>
  <TotalTime>18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Biasin</dc:creator>
  <cp:keywords/>
  <dc:description/>
  <cp:lastModifiedBy>Tom Flowers</cp:lastModifiedBy>
  <cp:revision>17</cp:revision>
  <cp:lastPrinted>2024-03-28T21:35:00Z</cp:lastPrinted>
  <dcterms:created xsi:type="dcterms:W3CDTF">2024-09-12T00:35:00Z</dcterms:created>
  <dcterms:modified xsi:type="dcterms:W3CDTF">2024-09-13T17:16:00Z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0x010100EBC7851C6BF09743B16069D1935F3FA9</vt:lpwstr>
  </property>
</Properties>
</file>