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A437F" w14:textId="77777777" w:rsidR="00F94F8D" w:rsidRPr="00F94F8D" w:rsidRDefault="00F94F8D" w:rsidP="00F94F8D">
      <w:pPr>
        <w:rPr>
          <w:lang w:val="en-US"/>
        </w:rPr>
      </w:pPr>
    </w:p>
    <w:tbl>
      <w:tblPr>
        <w:tblStyle w:val="TableGrid"/>
        <w:tblpPr w:leftFromText="180" w:rightFromText="180" w:vertAnchor="text" w:tblpY="371"/>
        <w:tblW w:w="0" w:type="auto"/>
        <w:tblLook w:val="04A0" w:firstRow="1" w:lastRow="0" w:firstColumn="1" w:lastColumn="0" w:noHBand="0" w:noVBand="1"/>
      </w:tblPr>
      <w:tblGrid>
        <w:gridCol w:w="2152"/>
        <w:gridCol w:w="2245"/>
        <w:gridCol w:w="2243"/>
        <w:gridCol w:w="2244"/>
        <w:gridCol w:w="2346"/>
        <w:gridCol w:w="2342"/>
      </w:tblGrid>
      <w:tr w:rsidR="00AC4DC4" w:rsidRPr="00666A50" w14:paraId="08166457" w14:textId="77777777" w:rsidTr="001E1AD9">
        <w:trPr>
          <w:trHeight w:val="530"/>
        </w:trPr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6E507" w14:textId="77777777" w:rsidR="00AC4DC4" w:rsidRPr="00666A50" w:rsidRDefault="00AC4DC4" w:rsidP="00AC4DC4">
            <w:pPr>
              <w:spacing w:line="259" w:lineRule="auto"/>
              <w:jc w:val="left"/>
              <w:rPr>
                <w:b/>
                <w:bCs/>
                <w:sz w:val="18"/>
                <w:szCs w:val="18"/>
              </w:rPr>
            </w:pPr>
            <w:bookmarkStart w:id="0" w:name="_Hlk89784220"/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01FB41D7" w14:textId="436EE398" w:rsidR="00AC4DC4" w:rsidRPr="00666A50" w:rsidRDefault="00AC4DC4" w:rsidP="00AC4DC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Monday </w:t>
            </w:r>
            <w:r w:rsidR="00D45598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2F57C7CD" w14:textId="6E234265" w:rsidR="00AC4DC4" w:rsidRPr="00666A50" w:rsidRDefault="00AC4DC4" w:rsidP="00AC4DC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Tuesday </w:t>
            </w:r>
            <w:r w:rsidR="009346D2">
              <w:rPr>
                <w:b/>
                <w:bCs/>
                <w:sz w:val="18"/>
                <w:szCs w:val="18"/>
              </w:rPr>
              <w:t>2</w:t>
            </w:r>
            <w:r w:rsidR="00D4559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5FB7CE0D" w14:textId="5D6CB683" w:rsidR="00AC4DC4" w:rsidRPr="00666A50" w:rsidRDefault="00AC4DC4" w:rsidP="00AC4DC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Wednesday </w:t>
            </w:r>
            <w:r w:rsidR="002E07D9">
              <w:rPr>
                <w:b/>
                <w:bCs/>
                <w:sz w:val="18"/>
                <w:szCs w:val="18"/>
              </w:rPr>
              <w:t>2</w:t>
            </w:r>
            <w:r w:rsidR="00D4559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2ECC7901" w14:textId="2F213FEB" w:rsidR="00AC4DC4" w:rsidRPr="00666A50" w:rsidRDefault="00AC4DC4" w:rsidP="00AC4DC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Thursday </w:t>
            </w:r>
            <w:r w:rsidR="009346D2">
              <w:rPr>
                <w:b/>
                <w:bCs/>
                <w:sz w:val="18"/>
                <w:szCs w:val="18"/>
              </w:rPr>
              <w:t>2</w:t>
            </w:r>
            <w:r w:rsidR="00D4559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5301D35C" w14:textId="2A24BF02" w:rsidR="00AC4DC4" w:rsidRPr="00666A50" w:rsidRDefault="00AC4DC4" w:rsidP="00AC4DC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Friday </w:t>
            </w:r>
            <w:r w:rsidR="009346D2">
              <w:rPr>
                <w:b/>
                <w:bCs/>
                <w:sz w:val="18"/>
                <w:szCs w:val="18"/>
              </w:rPr>
              <w:t>2</w:t>
            </w:r>
            <w:r w:rsidR="00D4559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E79A5" w:rsidRPr="00666A50" w14:paraId="70625565" w14:textId="77777777" w:rsidTr="0096141A">
        <w:trPr>
          <w:trHeight w:val="224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96"/>
            <w:vAlign w:val="center"/>
          </w:tcPr>
          <w:p w14:paraId="3D970D79" w14:textId="46FF2CBC" w:rsidR="00DE79A5" w:rsidRPr="00666A50" w:rsidRDefault="00DE79A5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MORNING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A925" w14:textId="1441AA06" w:rsidR="00DE79A5" w:rsidRPr="00666A50" w:rsidRDefault="00DE79A5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66A50">
              <w:rPr>
                <w:b/>
                <w:bCs/>
                <w:sz w:val="18"/>
                <w:szCs w:val="18"/>
                <w:lang w:val="fr-FR"/>
              </w:rPr>
              <w:t>Language</w:t>
            </w:r>
            <w:proofErr w:type="spellEnd"/>
            <w:r w:rsidRPr="00666A50">
              <w:rPr>
                <w:b/>
                <w:bCs/>
                <w:sz w:val="18"/>
                <w:szCs w:val="18"/>
                <w:lang w:val="fr-FR"/>
              </w:rPr>
              <w:t xml:space="preserve"> 1 and L1A</w:t>
            </w:r>
          </w:p>
          <w:p w14:paraId="4FA2FF27" w14:textId="77777777" w:rsidR="00DE79A5" w:rsidRPr="00666A50" w:rsidRDefault="00DE79A5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4C38D64E" w14:textId="0B4B438E" w:rsidR="00DE79A5" w:rsidRPr="002F1B43" w:rsidRDefault="00DE79A5" w:rsidP="00DE79A5">
            <w:pPr>
              <w:spacing w:line="259" w:lineRule="auto"/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666A50">
              <w:rPr>
                <w:sz w:val="18"/>
                <w:szCs w:val="18"/>
                <w:lang w:val="fr-FR"/>
              </w:rPr>
              <w:t>10:</w:t>
            </w:r>
            <w:proofErr w:type="gramEnd"/>
            <w:r w:rsidRPr="00666A50">
              <w:rPr>
                <w:sz w:val="18"/>
                <w:szCs w:val="18"/>
                <w:lang w:val="fr-FR"/>
              </w:rPr>
              <w:t>00-</w:t>
            </w:r>
            <w:r w:rsidR="002F1B43">
              <w:rPr>
                <w:sz w:val="18"/>
                <w:szCs w:val="18"/>
                <w:lang w:val="en-US"/>
              </w:rPr>
              <w:t>14:00</w:t>
            </w:r>
          </w:p>
          <w:p w14:paraId="1253BE49" w14:textId="77777777" w:rsidR="00DE79A5" w:rsidRPr="00666A50" w:rsidRDefault="00DE79A5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2014DC7A" w14:textId="73A1579C" w:rsidR="00DE79A5" w:rsidRPr="00666A50" w:rsidRDefault="00DE79A5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5468" w14:textId="5BE5CFEA" w:rsidR="00DE79A5" w:rsidRPr="00666A50" w:rsidRDefault="00DE79A5" w:rsidP="00BB61C7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66A50">
              <w:rPr>
                <w:b/>
                <w:bCs/>
                <w:sz w:val="18"/>
                <w:szCs w:val="18"/>
                <w:lang w:val="fr-FR"/>
              </w:rPr>
              <w:t>L</w:t>
            </w:r>
            <w:r w:rsidR="00A2518A">
              <w:rPr>
                <w:b/>
                <w:bCs/>
                <w:sz w:val="18"/>
                <w:szCs w:val="18"/>
                <w:lang w:val="fr-FR"/>
              </w:rPr>
              <w:t>anguage</w:t>
            </w:r>
            <w:proofErr w:type="spellEnd"/>
            <w:r w:rsidR="00A2518A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666A50">
              <w:rPr>
                <w:b/>
                <w:bCs/>
                <w:sz w:val="18"/>
                <w:szCs w:val="18"/>
                <w:lang w:val="fr-FR"/>
              </w:rPr>
              <w:t>2</w:t>
            </w:r>
          </w:p>
          <w:p w14:paraId="68F80F8F" w14:textId="77777777" w:rsidR="00DE79A5" w:rsidRPr="00666A50" w:rsidRDefault="00DE79A5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48F54E4F" w14:textId="6D5587DE" w:rsidR="00DE79A5" w:rsidRPr="00666A50" w:rsidRDefault="00DE79A5" w:rsidP="00DE79A5">
            <w:pPr>
              <w:jc w:val="center"/>
              <w:rPr>
                <w:sz w:val="18"/>
                <w:szCs w:val="18"/>
                <w:lang w:val="fr-FR"/>
              </w:rPr>
            </w:pPr>
            <w:proofErr w:type="gramStart"/>
            <w:r w:rsidRPr="00666A50">
              <w:rPr>
                <w:sz w:val="18"/>
                <w:szCs w:val="18"/>
                <w:lang w:val="fr-FR"/>
              </w:rPr>
              <w:t>10:</w:t>
            </w:r>
            <w:proofErr w:type="gramEnd"/>
            <w:r w:rsidRPr="00666A50">
              <w:rPr>
                <w:sz w:val="18"/>
                <w:szCs w:val="18"/>
                <w:lang w:val="fr-FR"/>
              </w:rPr>
              <w:t>00-1</w:t>
            </w:r>
            <w:r w:rsidR="00D12039">
              <w:rPr>
                <w:sz w:val="18"/>
                <w:szCs w:val="18"/>
                <w:lang w:val="fr-FR"/>
              </w:rPr>
              <w:t>3:00</w:t>
            </w:r>
          </w:p>
          <w:p w14:paraId="7E477365" w14:textId="77777777" w:rsidR="00DE79A5" w:rsidRPr="00666A50" w:rsidRDefault="00DE79A5" w:rsidP="00DE79A5">
            <w:pPr>
              <w:jc w:val="center"/>
              <w:rPr>
                <w:color w:val="A6A6A6" w:themeColor="background1" w:themeShade="A6"/>
                <w:sz w:val="18"/>
                <w:szCs w:val="18"/>
                <w:lang w:val="fr-FR"/>
              </w:rPr>
            </w:pPr>
          </w:p>
          <w:p w14:paraId="4A7E0324" w14:textId="12729348" w:rsidR="00DE79A5" w:rsidRPr="00666A50" w:rsidRDefault="00DE79A5" w:rsidP="00DE79A5">
            <w:pPr>
              <w:jc w:val="center"/>
              <w:rPr>
                <w:color w:val="A6A6A6" w:themeColor="background1" w:themeShade="A6"/>
                <w:sz w:val="18"/>
                <w:szCs w:val="18"/>
                <w:lang w:val="fr-FR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6742F9" w14:textId="77777777" w:rsidR="00DE79A5" w:rsidRPr="00666A50" w:rsidRDefault="00DE79A5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67596FBB" w14:textId="77777777" w:rsidR="00DE79A5" w:rsidRPr="00666A50" w:rsidRDefault="00DE79A5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35A37D2F" w14:textId="77777777" w:rsidR="00DE79A5" w:rsidRPr="00666A50" w:rsidRDefault="00DE79A5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085B13FF" w14:textId="77777777" w:rsidR="00DE79A5" w:rsidRPr="00666A50" w:rsidRDefault="00DE79A5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6A0354D5" w14:textId="479A5FD4" w:rsidR="00DE79A5" w:rsidRPr="00666A50" w:rsidRDefault="00DE79A5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1C5C" w14:textId="77777777" w:rsidR="00DE79A5" w:rsidRPr="00666A50" w:rsidRDefault="00DE79A5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Math</w:t>
            </w:r>
          </w:p>
          <w:p w14:paraId="70D8EF54" w14:textId="77777777" w:rsidR="00DE79A5" w:rsidRPr="00666A50" w:rsidRDefault="00DE79A5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with calculator</w:t>
            </w:r>
          </w:p>
          <w:p w14:paraId="4D6257A9" w14:textId="77777777" w:rsidR="00DE79A5" w:rsidRPr="00666A50" w:rsidRDefault="00DE79A5" w:rsidP="00DE79A5">
            <w:pPr>
              <w:spacing w:line="259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77CB93D0" w14:textId="77777777" w:rsidR="00B816CD" w:rsidRPr="00C20046" w:rsidRDefault="00B816CD" w:rsidP="00B816C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20046">
              <w:rPr>
                <w:sz w:val="18"/>
                <w:szCs w:val="18"/>
              </w:rPr>
              <w:t>3p: 10:00-12:00</w:t>
            </w:r>
          </w:p>
          <w:p w14:paraId="682A766F" w14:textId="69BD62B7" w:rsidR="00DE79A5" w:rsidRPr="00B816CD" w:rsidRDefault="00B816CD" w:rsidP="00B816CD">
            <w:pPr>
              <w:jc w:val="center"/>
              <w:rPr>
                <w:sz w:val="18"/>
                <w:szCs w:val="18"/>
                <w:lang w:val="fr-FR"/>
              </w:rPr>
            </w:pPr>
            <w:r w:rsidRPr="00C20046">
              <w:rPr>
                <w:sz w:val="18"/>
                <w:szCs w:val="18"/>
              </w:rPr>
              <w:t>5p: 10:00-12:00</w:t>
            </w:r>
            <w:r w:rsidRPr="00C20046">
              <w:rPr>
                <w:sz w:val="18"/>
                <w:szCs w:val="18"/>
                <w:lang w:val="en-US"/>
              </w:rPr>
              <w:br/>
            </w:r>
            <w:r w:rsidR="00DE79A5" w:rsidRPr="00666A50">
              <w:rPr>
                <w:sz w:val="18"/>
                <w:szCs w:val="18"/>
                <w:lang w:val="en-US"/>
              </w:rPr>
              <w:br/>
            </w:r>
          </w:p>
          <w:p w14:paraId="7F59E271" w14:textId="12C7972E" w:rsidR="00DE79A5" w:rsidRPr="00666A50" w:rsidRDefault="00DE79A5" w:rsidP="00DE79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07FF7" w14:textId="77777777" w:rsidR="00491F6B" w:rsidRPr="00666A50" w:rsidRDefault="00491F6B" w:rsidP="00491F6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666A50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lang w:val="fr-FR"/>
              </w:rPr>
              <w:t>Language</w:t>
            </w:r>
            <w:proofErr w:type="spellEnd"/>
            <w:r w:rsidRPr="00666A50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3</w:t>
            </w:r>
            <w:r w:rsidRPr="00666A5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5BCA1C37" w14:textId="77777777" w:rsidR="00491F6B" w:rsidRPr="00666A50" w:rsidRDefault="00491F6B" w:rsidP="00491F6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66A5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303FF13F" w14:textId="77777777" w:rsidR="00D12039" w:rsidRPr="00666A50" w:rsidRDefault="00D12039" w:rsidP="00D12039">
            <w:pPr>
              <w:jc w:val="center"/>
              <w:rPr>
                <w:sz w:val="18"/>
                <w:szCs w:val="18"/>
                <w:lang w:val="fr-FR"/>
              </w:rPr>
            </w:pPr>
            <w:proofErr w:type="gramStart"/>
            <w:r w:rsidRPr="00666A50">
              <w:rPr>
                <w:sz w:val="18"/>
                <w:szCs w:val="18"/>
                <w:lang w:val="fr-FR"/>
              </w:rPr>
              <w:t>10:</w:t>
            </w:r>
            <w:proofErr w:type="gramEnd"/>
            <w:r w:rsidRPr="00666A50">
              <w:rPr>
                <w:sz w:val="18"/>
                <w:szCs w:val="18"/>
                <w:lang w:val="fr-FR"/>
              </w:rPr>
              <w:t>00-1</w:t>
            </w:r>
            <w:r>
              <w:rPr>
                <w:sz w:val="18"/>
                <w:szCs w:val="18"/>
                <w:lang w:val="fr-FR"/>
              </w:rPr>
              <w:t>3:00</w:t>
            </w:r>
          </w:p>
          <w:p w14:paraId="44476B29" w14:textId="77777777" w:rsidR="00491F6B" w:rsidRPr="00666A50" w:rsidRDefault="00491F6B" w:rsidP="00491F6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66A50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5B6FF04B" w14:textId="2F550A69" w:rsidR="00DE79A5" w:rsidRPr="00491F6B" w:rsidRDefault="00DE79A5" w:rsidP="005265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  <w:lang w:val="fr-FR"/>
              </w:rPr>
            </w:pPr>
          </w:p>
        </w:tc>
      </w:tr>
      <w:tr w:rsidR="006D4C64" w:rsidRPr="00666A50" w14:paraId="448C478C" w14:textId="77777777" w:rsidTr="00B0616F">
        <w:trPr>
          <w:trHeight w:val="1341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96"/>
            <w:vAlign w:val="center"/>
          </w:tcPr>
          <w:p w14:paraId="30C89F74" w14:textId="76E70AF0" w:rsidR="006D4C64" w:rsidRPr="00666A50" w:rsidRDefault="006D4C64" w:rsidP="00DE79A5">
            <w:pPr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AFTERNOON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615F9" w14:textId="77777777" w:rsidR="006D4C64" w:rsidRPr="00213EA5" w:rsidRDefault="006D4C64" w:rsidP="00213E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A6A2" w14:textId="77777777" w:rsidR="006D4C64" w:rsidRPr="00666A50" w:rsidRDefault="006D4C64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Math</w:t>
            </w:r>
          </w:p>
          <w:p w14:paraId="6F307BCE" w14:textId="77777777" w:rsidR="006D4C64" w:rsidRPr="00666A50" w:rsidRDefault="006D4C64" w:rsidP="00DE79A5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without calculator</w:t>
            </w:r>
          </w:p>
          <w:p w14:paraId="320A6E58" w14:textId="77777777" w:rsidR="006D4C64" w:rsidRPr="00666A50" w:rsidRDefault="006D4C64" w:rsidP="00DE79A5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14284E69" w14:textId="7016BB75" w:rsidR="000A0CAE" w:rsidRPr="00C20046" w:rsidRDefault="000A0CAE" w:rsidP="000A0CAE">
            <w:pPr>
              <w:jc w:val="center"/>
              <w:rPr>
                <w:sz w:val="18"/>
                <w:szCs w:val="18"/>
              </w:rPr>
            </w:pPr>
            <w:r w:rsidRPr="00C20046">
              <w:rPr>
                <w:sz w:val="18"/>
                <w:szCs w:val="18"/>
              </w:rPr>
              <w:t>3p: 1</w:t>
            </w:r>
            <w:r>
              <w:rPr>
                <w:sz w:val="18"/>
                <w:szCs w:val="18"/>
              </w:rPr>
              <w:t>4</w:t>
            </w:r>
            <w:r w:rsidRPr="00C20046">
              <w:rPr>
                <w:sz w:val="18"/>
                <w:szCs w:val="18"/>
              </w:rPr>
              <w:t>:00 -1</w:t>
            </w:r>
            <w:r>
              <w:rPr>
                <w:sz w:val="18"/>
                <w:szCs w:val="18"/>
              </w:rPr>
              <w:t>6</w:t>
            </w:r>
            <w:r w:rsidRPr="00C20046">
              <w:rPr>
                <w:sz w:val="18"/>
                <w:szCs w:val="18"/>
              </w:rPr>
              <w:t>:00</w:t>
            </w:r>
          </w:p>
          <w:p w14:paraId="6954D3A1" w14:textId="283DB9F1" w:rsidR="000A0CAE" w:rsidRPr="00C20046" w:rsidRDefault="000A0CAE" w:rsidP="000A0CAE">
            <w:pPr>
              <w:jc w:val="center"/>
              <w:rPr>
                <w:sz w:val="18"/>
                <w:szCs w:val="18"/>
              </w:rPr>
            </w:pPr>
            <w:r w:rsidRPr="00C20046">
              <w:rPr>
                <w:sz w:val="18"/>
                <w:szCs w:val="18"/>
              </w:rPr>
              <w:t>5p: 1</w:t>
            </w:r>
            <w:r>
              <w:rPr>
                <w:sz w:val="18"/>
                <w:szCs w:val="18"/>
              </w:rPr>
              <w:t>4</w:t>
            </w:r>
            <w:r w:rsidRPr="00C20046">
              <w:rPr>
                <w:sz w:val="18"/>
                <w:szCs w:val="18"/>
              </w:rPr>
              <w:t>:00 – 1</w:t>
            </w:r>
            <w:r>
              <w:rPr>
                <w:sz w:val="18"/>
                <w:szCs w:val="18"/>
              </w:rPr>
              <w:t>6</w:t>
            </w:r>
            <w:r w:rsidRPr="00C20046">
              <w:rPr>
                <w:sz w:val="18"/>
                <w:szCs w:val="18"/>
              </w:rPr>
              <w:t>:00</w:t>
            </w:r>
          </w:p>
          <w:p w14:paraId="5E65CB4B" w14:textId="39D75017" w:rsidR="006D4C64" w:rsidRPr="00666A50" w:rsidRDefault="006D4C64" w:rsidP="00DE79A5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34F449" w14:textId="0FF646E5" w:rsidR="006D4C64" w:rsidRPr="00666A50" w:rsidRDefault="006D4C64" w:rsidP="004656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14:paraId="48BABA79" w14:textId="77777777" w:rsidR="001E1AD9" w:rsidRPr="00666A50" w:rsidRDefault="001E1AD9" w:rsidP="00692D94">
      <w:pPr>
        <w:rPr>
          <w:sz w:val="18"/>
          <w:szCs w:val="18"/>
          <w:lang w:val="en-US"/>
        </w:rPr>
      </w:pPr>
    </w:p>
    <w:p w14:paraId="4BE7D4FE" w14:textId="39B1BBBF" w:rsidR="001E1AD9" w:rsidRPr="00666A50" w:rsidRDefault="001E1AD9" w:rsidP="00692D94">
      <w:pPr>
        <w:rPr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371"/>
        <w:tblW w:w="0" w:type="auto"/>
        <w:tblLook w:val="04A0" w:firstRow="1" w:lastRow="0" w:firstColumn="1" w:lastColumn="0" w:noHBand="0" w:noVBand="1"/>
      </w:tblPr>
      <w:tblGrid>
        <w:gridCol w:w="2152"/>
        <w:gridCol w:w="1122"/>
        <w:gridCol w:w="1123"/>
        <w:gridCol w:w="2243"/>
        <w:gridCol w:w="2244"/>
        <w:gridCol w:w="2346"/>
        <w:gridCol w:w="2342"/>
      </w:tblGrid>
      <w:tr w:rsidR="00446BFA" w:rsidRPr="00666A50" w14:paraId="6CEB7FCF" w14:textId="77777777" w:rsidTr="00CE2F4B">
        <w:trPr>
          <w:trHeight w:val="530"/>
        </w:trPr>
        <w:tc>
          <w:tcPr>
            <w:tcW w:w="21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299F3" w14:textId="77777777" w:rsidR="00446BFA" w:rsidRPr="00666A50" w:rsidRDefault="00446BFA" w:rsidP="00C04654">
            <w:pPr>
              <w:spacing w:line="259" w:lineRule="auto"/>
              <w:jc w:val="lef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0E98F1EC" w14:textId="19B844E1" w:rsidR="00446BFA" w:rsidRPr="00666A50" w:rsidRDefault="00446BFA" w:rsidP="00C0465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Monday </w:t>
            </w:r>
            <w:r w:rsidR="009346D2">
              <w:rPr>
                <w:b/>
                <w:bCs/>
                <w:sz w:val="18"/>
                <w:szCs w:val="18"/>
              </w:rPr>
              <w:t>2</w:t>
            </w:r>
            <w:r w:rsidR="00D4559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1C859AC4" w14:textId="477DF015" w:rsidR="00446BFA" w:rsidRPr="00666A50" w:rsidRDefault="00446BFA" w:rsidP="00C0465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Tuesday </w:t>
            </w:r>
            <w:r w:rsidR="00D45598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4C8F153D" w14:textId="7C24FCB0" w:rsidR="00446BFA" w:rsidRPr="00666A50" w:rsidRDefault="00446BFA" w:rsidP="00C0465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Wednesday </w:t>
            </w:r>
            <w:r w:rsidR="00D45598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282E9C4E" w14:textId="0547CAD1" w:rsidR="00446BFA" w:rsidRPr="00666A50" w:rsidRDefault="00446BFA" w:rsidP="00C0465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Thursday </w:t>
            </w:r>
            <w:r w:rsidR="00D4559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3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1F2F1954" w14:textId="489A2BC8" w:rsidR="00446BFA" w:rsidRPr="00666A50" w:rsidRDefault="00446BFA" w:rsidP="00C0465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 xml:space="preserve">Friday </w:t>
            </w:r>
            <w:r w:rsidR="00D45598">
              <w:rPr>
                <w:b/>
                <w:bCs/>
                <w:sz w:val="18"/>
                <w:szCs w:val="18"/>
              </w:rPr>
              <w:t>31</w:t>
            </w:r>
          </w:p>
        </w:tc>
      </w:tr>
      <w:tr w:rsidR="00253404" w:rsidRPr="00666A50" w14:paraId="3327EBDD" w14:textId="77777777" w:rsidTr="00E47B5D">
        <w:trPr>
          <w:trHeight w:val="1548"/>
        </w:trPr>
        <w:tc>
          <w:tcPr>
            <w:tcW w:w="21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1796"/>
            <w:vAlign w:val="center"/>
          </w:tcPr>
          <w:p w14:paraId="21930F4D" w14:textId="77777777" w:rsidR="00253404" w:rsidRPr="00666A50" w:rsidRDefault="00253404" w:rsidP="00C0465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MORNING</w:t>
            </w:r>
          </w:p>
        </w:tc>
        <w:tc>
          <w:tcPr>
            <w:tcW w:w="11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9CCE203" w14:textId="77777777" w:rsidR="00253404" w:rsidRPr="00666A50" w:rsidRDefault="00253404" w:rsidP="004656AB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Chemistry 4</w:t>
            </w:r>
          </w:p>
          <w:p w14:paraId="040753FA" w14:textId="77777777" w:rsidR="00253404" w:rsidRPr="00666A50" w:rsidRDefault="00253404" w:rsidP="004656AB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0342DFA" w14:textId="77777777" w:rsidR="00D12039" w:rsidRPr="00666A50" w:rsidRDefault="00D12039" w:rsidP="00D12039">
            <w:pPr>
              <w:jc w:val="center"/>
              <w:rPr>
                <w:sz w:val="18"/>
                <w:szCs w:val="18"/>
                <w:lang w:val="fr-FR"/>
              </w:rPr>
            </w:pPr>
            <w:proofErr w:type="gramStart"/>
            <w:r w:rsidRPr="00666A50">
              <w:rPr>
                <w:sz w:val="18"/>
                <w:szCs w:val="18"/>
                <w:lang w:val="fr-FR"/>
              </w:rPr>
              <w:t>10:</w:t>
            </w:r>
            <w:proofErr w:type="gramEnd"/>
            <w:r w:rsidRPr="00666A50">
              <w:rPr>
                <w:sz w:val="18"/>
                <w:szCs w:val="18"/>
                <w:lang w:val="fr-FR"/>
              </w:rPr>
              <w:t>00-1</w:t>
            </w:r>
            <w:r>
              <w:rPr>
                <w:sz w:val="18"/>
                <w:szCs w:val="18"/>
                <w:lang w:val="fr-FR"/>
              </w:rPr>
              <w:t>3:00</w:t>
            </w:r>
          </w:p>
          <w:p w14:paraId="77673CA2" w14:textId="77777777" w:rsidR="00253404" w:rsidRPr="00666A50" w:rsidRDefault="00253404" w:rsidP="00D12039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1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2AA95CA" w14:textId="77777777" w:rsidR="00253404" w:rsidRDefault="00253404" w:rsidP="0025340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E9F92FC" w14:textId="370222CA" w:rsidR="00335529" w:rsidRDefault="00253404" w:rsidP="00335529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Art</w:t>
            </w:r>
          </w:p>
          <w:p w14:paraId="6FA7B3F0" w14:textId="3D80BB55" w:rsidR="00253404" w:rsidRPr="00666A50" w:rsidRDefault="00253404" w:rsidP="00BB61C7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  <w:p w14:paraId="0FAEE957" w14:textId="77777777" w:rsidR="00253404" w:rsidRPr="00666A50" w:rsidRDefault="00253404" w:rsidP="00253404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43A587E" w14:textId="12C6F6E2" w:rsidR="00253404" w:rsidRDefault="00253404" w:rsidP="00253404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666A50">
              <w:rPr>
                <w:sz w:val="18"/>
                <w:szCs w:val="18"/>
              </w:rPr>
              <w:t>10:00-1</w:t>
            </w:r>
            <w:r w:rsidR="006F6A35">
              <w:rPr>
                <w:sz w:val="18"/>
                <w:szCs w:val="18"/>
              </w:rPr>
              <w:t>3</w:t>
            </w:r>
            <w:r w:rsidRPr="00666A50">
              <w:rPr>
                <w:sz w:val="18"/>
                <w:szCs w:val="18"/>
              </w:rPr>
              <w:t>:</w:t>
            </w:r>
            <w:r w:rsidR="006F6A35">
              <w:rPr>
                <w:sz w:val="18"/>
                <w:szCs w:val="18"/>
              </w:rPr>
              <w:t>00</w:t>
            </w:r>
          </w:p>
          <w:p w14:paraId="1DD26739" w14:textId="77777777" w:rsidR="00253404" w:rsidRPr="00666A50" w:rsidRDefault="00253404" w:rsidP="00253404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14:paraId="08FB87DC" w14:textId="110D8A89" w:rsidR="00253404" w:rsidRPr="00666A50" w:rsidRDefault="00253404" w:rsidP="002534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A9FE72C" w14:textId="532A2C12" w:rsidR="00253404" w:rsidRPr="00666A50" w:rsidRDefault="00253404" w:rsidP="00C04654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24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D01D69D" w14:textId="77777777" w:rsidR="00253404" w:rsidRPr="00666A50" w:rsidRDefault="00253404" w:rsidP="00330B91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66A50">
              <w:rPr>
                <w:b/>
                <w:bCs/>
                <w:sz w:val="18"/>
                <w:szCs w:val="18"/>
                <w:lang w:val="fr-FR"/>
              </w:rPr>
              <w:lastRenderedPageBreak/>
              <w:t>Geography</w:t>
            </w:r>
            <w:proofErr w:type="spellEnd"/>
            <w:r w:rsidRPr="00666A50">
              <w:rPr>
                <w:b/>
                <w:bCs/>
                <w:sz w:val="18"/>
                <w:szCs w:val="18"/>
                <w:lang w:val="fr-FR"/>
              </w:rPr>
              <w:t xml:space="preserve"> 4</w:t>
            </w:r>
          </w:p>
          <w:p w14:paraId="1A9300AE" w14:textId="77777777" w:rsidR="00253404" w:rsidRPr="00666A50" w:rsidRDefault="00253404" w:rsidP="00330B91">
            <w:pPr>
              <w:spacing w:line="259" w:lineRule="auto"/>
              <w:rPr>
                <w:b/>
                <w:bCs/>
                <w:sz w:val="18"/>
                <w:szCs w:val="18"/>
                <w:lang w:val="fr-FR"/>
              </w:rPr>
            </w:pPr>
          </w:p>
          <w:p w14:paraId="0A65667C" w14:textId="77777777" w:rsidR="00D12039" w:rsidRPr="00666A50" w:rsidRDefault="00D12039" w:rsidP="00D12039">
            <w:pPr>
              <w:jc w:val="center"/>
              <w:rPr>
                <w:sz w:val="18"/>
                <w:szCs w:val="18"/>
                <w:lang w:val="fr-FR"/>
              </w:rPr>
            </w:pPr>
            <w:proofErr w:type="gramStart"/>
            <w:r w:rsidRPr="00666A50">
              <w:rPr>
                <w:sz w:val="18"/>
                <w:szCs w:val="18"/>
                <w:lang w:val="fr-FR"/>
              </w:rPr>
              <w:t>10:</w:t>
            </w:r>
            <w:proofErr w:type="gramEnd"/>
            <w:r w:rsidRPr="00666A50">
              <w:rPr>
                <w:sz w:val="18"/>
                <w:szCs w:val="18"/>
                <w:lang w:val="fr-FR"/>
              </w:rPr>
              <w:t>00-1</w:t>
            </w:r>
            <w:r>
              <w:rPr>
                <w:sz w:val="18"/>
                <w:szCs w:val="18"/>
                <w:lang w:val="fr-FR"/>
              </w:rPr>
              <w:t>3:00</w:t>
            </w:r>
          </w:p>
          <w:p w14:paraId="0CA99444" w14:textId="31472117" w:rsidR="00253404" w:rsidRPr="00666A50" w:rsidRDefault="00253404" w:rsidP="006448A6">
            <w:pPr>
              <w:spacing w:line="259" w:lineRule="auto"/>
              <w:rPr>
                <w:color w:val="A6A6A6" w:themeColor="background1" w:themeShade="A6"/>
                <w:sz w:val="18"/>
                <w:szCs w:val="18"/>
                <w:lang w:val="fr-FR"/>
              </w:rPr>
            </w:pPr>
          </w:p>
          <w:p w14:paraId="4732C8D2" w14:textId="46A431C6" w:rsidR="00253404" w:rsidRPr="00666A50" w:rsidRDefault="00253404" w:rsidP="00D12039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24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7144441" w14:textId="77777777" w:rsidR="00D12039" w:rsidRDefault="00D12039" w:rsidP="00F2325D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3F0B890E" w14:textId="7163A740" w:rsidR="00253404" w:rsidRDefault="00253404" w:rsidP="00F2325D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66A50">
              <w:rPr>
                <w:b/>
                <w:bCs/>
                <w:sz w:val="18"/>
                <w:szCs w:val="18"/>
                <w:lang w:val="en-US"/>
              </w:rPr>
              <w:t>Biology 4</w:t>
            </w:r>
          </w:p>
          <w:p w14:paraId="770762BB" w14:textId="77777777" w:rsidR="00D12039" w:rsidRPr="00666A50" w:rsidRDefault="00D12039" w:rsidP="00F2325D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76FA3A1B" w14:textId="77777777" w:rsidR="00D12039" w:rsidRPr="00666A50" w:rsidRDefault="00D12039" w:rsidP="00D12039">
            <w:pPr>
              <w:jc w:val="center"/>
              <w:rPr>
                <w:sz w:val="18"/>
                <w:szCs w:val="18"/>
                <w:lang w:val="fr-FR"/>
              </w:rPr>
            </w:pPr>
            <w:proofErr w:type="gramStart"/>
            <w:r w:rsidRPr="00666A50">
              <w:rPr>
                <w:sz w:val="18"/>
                <w:szCs w:val="18"/>
                <w:lang w:val="fr-FR"/>
              </w:rPr>
              <w:t>10:</w:t>
            </w:r>
            <w:proofErr w:type="gramEnd"/>
            <w:r w:rsidRPr="00666A50">
              <w:rPr>
                <w:sz w:val="18"/>
                <w:szCs w:val="18"/>
                <w:lang w:val="fr-FR"/>
              </w:rPr>
              <w:t>00-1</w:t>
            </w:r>
            <w:r>
              <w:rPr>
                <w:sz w:val="18"/>
                <w:szCs w:val="18"/>
                <w:lang w:val="fr-FR"/>
              </w:rPr>
              <w:t>3:00</w:t>
            </w:r>
          </w:p>
          <w:p w14:paraId="73E2532C" w14:textId="77777777" w:rsidR="00253404" w:rsidRPr="00666A50" w:rsidRDefault="00253404" w:rsidP="00F2325D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498566F6" w14:textId="77777777" w:rsidR="00253404" w:rsidRPr="00666A50" w:rsidRDefault="00253404" w:rsidP="00F2325D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3BE34C9F" w14:textId="47956661" w:rsidR="00253404" w:rsidRPr="00666A50" w:rsidRDefault="00253404" w:rsidP="00F2325D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34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D17F7DB" w14:textId="77777777" w:rsidR="00D12039" w:rsidRDefault="00D12039" w:rsidP="00213EA5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2EF2E9BD" w14:textId="5D8331BD" w:rsidR="00253404" w:rsidRPr="00666A50" w:rsidRDefault="00253404" w:rsidP="00213EA5">
            <w:pPr>
              <w:spacing w:line="259" w:lineRule="auto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666A50">
              <w:rPr>
                <w:b/>
                <w:bCs/>
                <w:sz w:val="18"/>
                <w:szCs w:val="18"/>
                <w:lang w:val="fr-FR"/>
              </w:rPr>
              <w:t>History</w:t>
            </w:r>
            <w:proofErr w:type="spellEnd"/>
            <w:r w:rsidRPr="00666A50">
              <w:rPr>
                <w:b/>
                <w:bCs/>
                <w:sz w:val="18"/>
                <w:szCs w:val="18"/>
                <w:lang w:val="fr-FR"/>
              </w:rPr>
              <w:t xml:space="preserve"> 4</w:t>
            </w:r>
          </w:p>
          <w:p w14:paraId="37FDD65F" w14:textId="77777777" w:rsidR="00253404" w:rsidRPr="00666A50" w:rsidRDefault="00253404" w:rsidP="00213E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29817C34" w14:textId="77777777" w:rsidR="00D12039" w:rsidRPr="00666A50" w:rsidRDefault="00D12039" w:rsidP="00D12039">
            <w:pPr>
              <w:jc w:val="center"/>
              <w:rPr>
                <w:sz w:val="18"/>
                <w:szCs w:val="18"/>
                <w:lang w:val="fr-FR"/>
              </w:rPr>
            </w:pPr>
            <w:proofErr w:type="gramStart"/>
            <w:r w:rsidRPr="00666A50">
              <w:rPr>
                <w:sz w:val="18"/>
                <w:szCs w:val="18"/>
                <w:lang w:val="fr-FR"/>
              </w:rPr>
              <w:t>10:</w:t>
            </w:r>
            <w:proofErr w:type="gramEnd"/>
            <w:r w:rsidRPr="00666A50">
              <w:rPr>
                <w:sz w:val="18"/>
                <w:szCs w:val="18"/>
                <w:lang w:val="fr-FR"/>
              </w:rPr>
              <w:t>00-1</w:t>
            </w:r>
            <w:r>
              <w:rPr>
                <w:sz w:val="18"/>
                <w:szCs w:val="18"/>
                <w:lang w:val="fr-FR"/>
              </w:rPr>
              <w:t>3:00</w:t>
            </w:r>
          </w:p>
          <w:p w14:paraId="2015C4C5" w14:textId="108716C7" w:rsidR="00253404" w:rsidRPr="00666A50" w:rsidRDefault="00253404" w:rsidP="00213EA5">
            <w:pPr>
              <w:jc w:val="center"/>
              <w:rPr>
                <w:sz w:val="18"/>
                <w:szCs w:val="18"/>
                <w:lang w:val="fr-FR"/>
              </w:rPr>
            </w:pPr>
          </w:p>
          <w:p w14:paraId="7E2A6D43" w14:textId="77777777" w:rsidR="00253404" w:rsidRPr="00666A50" w:rsidRDefault="00253404" w:rsidP="00213EA5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2AF7C3DA" w14:textId="602AC54B" w:rsidR="00253404" w:rsidRPr="00666A50" w:rsidRDefault="00253404" w:rsidP="00D12039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342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8A8E56" w14:textId="77777777" w:rsidR="00D12039" w:rsidRDefault="00253404" w:rsidP="00491F6B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rStyle w:val="normaltextrun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91F6B" w:rsidRPr="00666A5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7A3D881" w14:textId="56B226E2" w:rsidR="00491F6B" w:rsidRPr="00666A50" w:rsidRDefault="00491F6B" w:rsidP="00491F6B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666A50">
              <w:rPr>
                <w:b/>
                <w:bCs/>
                <w:sz w:val="18"/>
                <w:szCs w:val="18"/>
              </w:rPr>
              <w:t>Physics 4</w:t>
            </w:r>
          </w:p>
          <w:p w14:paraId="43B5BD41" w14:textId="77777777" w:rsidR="00491F6B" w:rsidRPr="00666A50" w:rsidRDefault="00491F6B" w:rsidP="00491F6B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54C02D43" w14:textId="77777777" w:rsidR="00D12039" w:rsidRPr="00666A50" w:rsidRDefault="00D12039" w:rsidP="00D12039">
            <w:pPr>
              <w:jc w:val="center"/>
              <w:rPr>
                <w:sz w:val="18"/>
                <w:szCs w:val="18"/>
                <w:lang w:val="fr-FR"/>
              </w:rPr>
            </w:pPr>
            <w:proofErr w:type="gramStart"/>
            <w:r w:rsidRPr="00666A50">
              <w:rPr>
                <w:sz w:val="18"/>
                <w:szCs w:val="18"/>
                <w:lang w:val="fr-FR"/>
              </w:rPr>
              <w:t>10:</w:t>
            </w:r>
            <w:proofErr w:type="gramEnd"/>
            <w:r w:rsidRPr="00666A50">
              <w:rPr>
                <w:sz w:val="18"/>
                <w:szCs w:val="18"/>
                <w:lang w:val="fr-FR"/>
              </w:rPr>
              <w:t>00-1</w:t>
            </w:r>
            <w:r>
              <w:rPr>
                <w:sz w:val="18"/>
                <w:szCs w:val="18"/>
                <w:lang w:val="fr-FR"/>
              </w:rPr>
              <w:t>3:00</w:t>
            </w:r>
          </w:p>
          <w:p w14:paraId="289DD54B" w14:textId="77777777" w:rsidR="00491F6B" w:rsidRPr="00666A50" w:rsidRDefault="00491F6B" w:rsidP="00491F6B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  <w:r w:rsidRPr="00666A50">
              <w:rPr>
                <w:sz w:val="18"/>
                <w:szCs w:val="18"/>
                <w:lang w:val="fr-FR"/>
              </w:rPr>
              <w:t>‘</w:t>
            </w:r>
          </w:p>
          <w:p w14:paraId="0D2DFE5A" w14:textId="59510DB8" w:rsidR="00253404" w:rsidRPr="00213EA5" w:rsidRDefault="00253404" w:rsidP="00C04654">
            <w:pPr>
              <w:spacing w:line="259" w:lineRule="auto"/>
              <w:jc w:val="center"/>
              <w:rPr>
                <w:sz w:val="18"/>
                <w:szCs w:val="18"/>
                <w:lang w:val="fr-FR"/>
              </w:rPr>
            </w:pPr>
          </w:p>
          <w:p w14:paraId="5878F3A5" w14:textId="2E9B0C27" w:rsidR="00253404" w:rsidRPr="00666A50" w:rsidRDefault="00253404" w:rsidP="00C04654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</w:tbl>
    <w:p w14:paraId="5E365C42" w14:textId="20ED8CE1" w:rsidR="00446BFA" w:rsidRPr="00692D94" w:rsidRDefault="00446BFA" w:rsidP="0051333F">
      <w:pPr>
        <w:tabs>
          <w:tab w:val="left" w:pos="1724"/>
        </w:tabs>
        <w:rPr>
          <w:lang w:val="en-US"/>
        </w:rPr>
      </w:pPr>
    </w:p>
    <w:sectPr w:rsidR="00446BFA" w:rsidRPr="00692D94" w:rsidSect="00202EB2">
      <w:headerReference w:type="default" r:id="rId11"/>
      <w:footerReference w:type="default" r:id="rId12"/>
      <w:pgSz w:w="16838" w:h="11906" w:orient="landscape"/>
      <w:pgMar w:top="1418" w:right="1843" w:bottom="1418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5BEBE" w14:textId="77777777" w:rsidR="00D61524" w:rsidRDefault="00D61524" w:rsidP="001815D7">
      <w:r>
        <w:separator/>
      </w:r>
    </w:p>
  </w:endnote>
  <w:endnote w:type="continuationSeparator" w:id="0">
    <w:p w14:paraId="42F0BA35" w14:textId="77777777" w:rsidR="00D61524" w:rsidRDefault="00D61524" w:rsidP="001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D0C5" w14:textId="77777777" w:rsidR="00584FC3" w:rsidRPr="001815D7" w:rsidRDefault="008605BB" w:rsidP="001815D7">
    <w:pPr>
      <w:pStyle w:val="Footer"/>
      <w:ind w:left="-990"/>
      <w:rPr>
        <w:b/>
        <w:bCs/>
        <w:color w:val="171796"/>
        <w:sz w:val="18"/>
        <w:szCs w:val="18"/>
        <w:lang w:val="et-EE"/>
      </w:rPr>
    </w:pPr>
    <w:r w:rsidRPr="001815D7">
      <w:rPr>
        <w:b/>
        <w:bCs/>
        <w:noProof/>
        <w:color w:val="171796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DB058C4" wp14:editId="3EE18228">
              <wp:simplePos x="0" y="0"/>
              <wp:positionH relativeFrom="column">
                <wp:posOffset>7386320</wp:posOffset>
              </wp:positionH>
              <wp:positionV relativeFrom="paragraph">
                <wp:posOffset>-1905</wp:posOffset>
              </wp:positionV>
              <wp:extent cx="2171700" cy="371475"/>
              <wp:effectExtent l="0" t="0" r="19050" b="285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2E17C" w14:textId="77777777" w:rsidR="00584FC3" w:rsidRPr="001815D7" w:rsidRDefault="00584FC3" w:rsidP="001815D7">
                          <w:pPr>
                            <w:jc w:val="right"/>
                            <w:rPr>
                              <w:b/>
                              <w:bCs/>
                              <w:color w:val="171796"/>
                              <w:sz w:val="32"/>
                              <w:szCs w:val="32"/>
                            </w:rPr>
                          </w:pPr>
                          <w:r w:rsidRPr="001815D7">
                            <w:rPr>
                              <w:b/>
                              <w:bCs/>
                              <w:color w:val="171796"/>
                              <w:sz w:val="32"/>
                              <w:szCs w:val="32"/>
                            </w:rPr>
                            <w:t>tes.edu.ee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05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1.6pt;margin-top:-.15pt;width:171pt;height:29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" strokecolor="white [3212]">
              <v:textbox>
                <w:txbxContent>
                  <w:p w14:paraId="1342E17C" w14:textId="77777777" w:rsidR="00584FC3" w:rsidRPr="001815D7" w:rsidRDefault="00584FC3" w:rsidP="001815D7">
                    <w:pPr>
                      <w:jc w:val="right"/>
                      <w:rPr>
                        <w:b/>
                        <w:bCs/>
                        <w:color w:val="171796"/>
                        <w:sz w:val="32"/>
                        <w:szCs w:val="32"/>
                      </w:rPr>
                    </w:pPr>
                    <w:r w:rsidRPr="001815D7">
                      <w:rPr>
                        <w:b/>
                        <w:bCs/>
                        <w:color w:val="171796"/>
                        <w:sz w:val="32"/>
                        <w:szCs w:val="32"/>
                      </w:rPr>
                      <w:t>tes.edu.ee</w:t>
                    </w:r>
                  </w:p>
                </w:txbxContent>
              </v:textbox>
            </v:shape>
          </w:pict>
        </mc:Fallback>
      </mc:AlternateContent>
    </w:r>
    <w:r w:rsidR="00584FC3" w:rsidRPr="001815D7">
      <w:rPr>
        <w:b/>
        <w:bCs/>
        <w:noProof/>
        <w:color w:val="171796"/>
        <w:sz w:val="18"/>
        <w:szCs w:val="18"/>
        <w:lang w:val="et-E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05780" wp14:editId="6BD987FD">
              <wp:simplePos x="0" y="0"/>
              <wp:positionH relativeFrom="page">
                <wp:align>center</wp:align>
              </wp:positionH>
              <wp:positionV relativeFrom="page">
                <wp:posOffset>9896475</wp:posOffset>
              </wp:positionV>
              <wp:extent cx="718200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82000" cy="0"/>
                      </a:xfrm>
                      <a:prstGeom prst="line">
                        <a:avLst/>
                      </a:prstGeom>
                      <a:ln w="9525" cap="flat">
                        <a:solidFill>
                          <a:srgbClr val="1717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E57950" id="Straight Connector 9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779.25pt" to="565.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" strokecolor="#171796">
              <v:stroke joinstyle="miter"/>
              <w10:wrap anchorx="page" anchory="page"/>
            </v:line>
          </w:pict>
        </mc:Fallback>
      </mc:AlternateContent>
    </w:r>
    <w:r w:rsidR="00584FC3" w:rsidRPr="001815D7">
      <w:rPr>
        <w:b/>
        <w:bCs/>
        <w:color w:val="171796"/>
        <w:sz w:val="18"/>
        <w:szCs w:val="18"/>
        <w:lang w:val="et-EE"/>
      </w:rPr>
      <w:t>Tallinn European School</w:t>
    </w:r>
    <w:r w:rsidR="00584FC3" w:rsidRPr="001815D7">
      <w:rPr>
        <w:b/>
        <w:bCs/>
        <w:color w:val="171796"/>
        <w:sz w:val="18"/>
        <w:szCs w:val="18"/>
        <w:lang w:val="et-EE"/>
      </w:rPr>
      <w:tab/>
    </w:r>
  </w:p>
  <w:p w14:paraId="712FDBFF" w14:textId="77777777" w:rsidR="00584FC3" w:rsidRPr="001815D7" w:rsidRDefault="00584FC3" w:rsidP="001815D7">
    <w:pPr>
      <w:pStyle w:val="Footer"/>
      <w:ind w:left="-990"/>
      <w:rPr>
        <w:color w:val="171796"/>
        <w:sz w:val="18"/>
        <w:szCs w:val="18"/>
        <w:lang w:val="et-EE"/>
      </w:rPr>
    </w:pPr>
    <w:r w:rsidRPr="001815D7">
      <w:rPr>
        <w:color w:val="171796"/>
        <w:sz w:val="18"/>
        <w:szCs w:val="18"/>
        <w:lang w:val="et-EE"/>
      </w:rPr>
      <w:t>Tehnika 18, 10149 Tallinn</w:t>
    </w:r>
  </w:p>
  <w:p w14:paraId="5417BBF3" w14:textId="77777777" w:rsidR="00584FC3" w:rsidRPr="001815D7" w:rsidRDefault="00584FC3" w:rsidP="008605BB">
    <w:pPr>
      <w:pStyle w:val="Footer"/>
      <w:tabs>
        <w:tab w:val="clear" w:pos="9406"/>
        <w:tab w:val="right" w:pos="9810"/>
      </w:tabs>
      <w:ind w:left="-990" w:right="-920"/>
      <w:rPr>
        <w:sz w:val="18"/>
        <w:szCs w:val="18"/>
      </w:rPr>
    </w:pPr>
    <w:r w:rsidRPr="001815D7">
      <w:rPr>
        <w:b/>
        <w:color w:val="171796"/>
        <w:sz w:val="18"/>
        <w:szCs w:val="18"/>
      </w:rPr>
      <w:t>E-mail:</w:t>
    </w:r>
    <w:r w:rsidRPr="001815D7">
      <w:rPr>
        <w:color w:val="171796"/>
        <w:sz w:val="18"/>
        <w:szCs w:val="18"/>
      </w:rPr>
      <w:t xml:space="preserve"> info@est.edu.ee | </w:t>
    </w:r>
    <w:r w:rsidRPr="001815D7">
      <w:rPr>
        <w:b/>
        <w:color w:val="171796"/>
        <w:sz w:val="18"/>
        <w:szCs w:val="18"/>
      </w:rPr>
      <w:t>Phone:</w:t>
    </w:r>
    <w:r w:rsidRPr="001815D7">
      <w:rPr>
        <w:color w:val="171796"/>
        <w:sz w:val="18"/>
        <w:szCs w:val="18"/>
      </w:rPr>
      <w:t xml:space="preserve"> (+372) </w:t>
    </w:r>
    <w:r w:rsidR="00F11EC8" w:rsidRPr="001815D7">
      <w:rPr>
        <w:color w:val="171796"/>
        <w:sz w:val="18"/>
        <w:szCs w:val="18"/>
      </w:rPr>
      <w:t>6311 555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03E8" w14:textId="77777777" w:rsidR="00D61524" w:rsidRDefault="00D61524" w:rsidP="001815D7">
      <w:r>
        <w:separator/>
      </w:r>
    </w:p>
  </w:footnote>
  <w:footnote w:type="continuationSeparator" w:id="0">
    <w:p w14:paraId="0345C9FD" w14:textId="77777777" w:rsidR="00D61524" w:rsidRDefault="00D61524" w:rsidP="0018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021A" w14:textId="78AE67B7" w:rsidR="00102483" w:rsidRDefault="00305826" w:rsidP="00102483">
    <w:pPr>
      <w:pStyle w:val="Title"/>
      <w:rPr>
        <w:b w:val="0"/>
        <w:bCs w:val="0"/>
        <w:sz w:val="40"/>
        <w:szCs w:val="40"/>
        <w:lang w:val="en-US"/>
      </w:rPr>
    </w:pPr>
    <w:r>
      <w:rPr>
        <w:noProof/>
        <w:lang w:val="et-EE"/>
      </w:rPr>
      <w:drawing>
        <wp:anchor distT="0" distB="0" distL="114300" distR="114300" simplePos="0" relativeHeight="251662336" behindDoc="1" locked="0" layoutInCell="1" allowOverlap="1" wp14:anchorId="6C561FEC" wp14:editId="41E9A528">
          <wp:simplePos x="0" y="0"/>
          <wp:positionH relativeFrom="column">
            <wp:posOffset>6901815</wp:posOffset>
          </wp:positionH>
          <wp:positionV relativeFrom="paragraph">
            <wp:posOffset>-34290</wp:posOffset>
          </wp:positionV>
          <wp:extent cx="2159000" cy="885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K_logo_ingliskeel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332" w:rsidRPr="00C5787F">
      <w:rPr>
        <w:sz w:val="40"/>
        <w:szCs w:val="40"/>
        <w:lang w:val="en-US"/>
      </w:rPr>
      <w:t xml:space="preserve">Secondary </w:t>
    </w:r>
    <w:r w:rsidR="009346D2">
      <w:rPr>
        <w:sz w:val="40"/>
        <w:szCs w:val="40"/>
        <w:lang w:val="en-US"/>
      </w:rPr>
      <w:t>7</w:t>
    </w:r>
    <w:r w:rsidR="00102483">
      <w:rPr>
        <w:sz w:val="40"/>
        <w:szCs w:val="40"/>
        <w:lang w:val="en-US"/>
      </w:rPr>
      <w:t xml:space="preserve"> </w:t>
    </w:r>
    <w:r w:rsidR="00C10332" w:rsidRPr="00102483">
      <w:rPr>
        <w:sz w:val="40"/>
        <w:szCs w:val="40"/>
        <w:lang w:val="en-US"/>
      </w:rPr>
      <w:t>Examinations</w:t>
    </w:r>
    <w:r w:rsidR="00C10332" w:rsidRPr="00C5787F">
      <w:rPr>
        <w:b w:val="0"/>
        <w:bCs w:val="0"/>
        <w:sz w:val="40"/>
        <w:szCs w:val="40"/>
        <w:lang w:val="en-US"/>
      </w:rPr>
      <w:t xml:space="preserve"> </w:t>
    </w:r>
  </w:p>
  <w:p w14:paraId="501C8E7B" w14:textId="37D9FDEA" w:rsidR="00676C7E" w:rsidRDefault="00D45598" w:rsidP="00676C7E">
    <w:pPr>
      <w:pStyle w:val="Title"/>
      <w:rPr>
        <w:b w:val="0"/>
        <w:bCs w:val="0"/>
        <w:lang w:val="en-US"/>
      </w:rPr>
    </w:pPr>
    <w:r>
      <w:rPr>
        <w:b w:val="0"/>
        <w:bCs w:val="0"/>
        <w:lang w:val="en-US"/>
      </w:rPr>
      <w:t>20</w:t>
    </w:r>
    <w:r w:rsidR="00C61F68">
      <w:rPr>
        <w:b w:val="0"/>
        <w:bCs w:val="0"/>
        <w:lang w:val="en-US"/>
      </w:rPr>
      <w:t>th</w:t>
    </w:r>
    <w:r w:rsidR="00676C7E">
      <w:rPr>
        <w:b w:val="0"/>
        <w:bCs w:val="0"/>
        <w:lang w:val="en-US"/>
      </w:rPr>
      <w:t xml:space="preserve"> to the </w:t>
    </w:r>
    <w:r w:rsidR="009346D2">
      <w:rPr>
        <w:b w:val="0"/>
        <w:bCs w:val="0"/>
        <w:lang w:val="en-US"/>
      </w:rPr>
      <w:t>31st</w:t>
    </w:r>
    <w:r w:rsidR="00283F14">
      <w:rPr>
        <w:b w:val="0"/>
        <w:bCs w:val="0"/>
        <w:lang w:val="en-US"/>
      </w:rPr>
      <w:t xml:space="preserve"> of </w:t>
    </w:r>
    <w:r w:rsidR="009346D2">
      <w:rPr>
        <w:b w:val="0"/>
        <w:bCs w:val="0"/>
        <w:lang w:val="en-US"/>
      </w:rPr>
      <w:t xml:space="preserve">January </w:t>
    </w:r>
    <w:r w:rsidR="00F34947">
      <w:rPr>
        <w:b w:val="0"/>
        <w:bCs w:val="0"/>
        <w:lang w:val="en-US"/>
      </w:rPr>
      <w:t>202</w:t>
    </w:r>
    <w:r w:rsidR="009346D2">
      <w:rPr>
        <w:b w:val="0"/>
        <w:bCs w:val="0"/>
        <w:lang w:val="en-US"/>
      </w:rPr>
      <w:t>5</w:t>
    </w:r>
  </w:p>
  <w:p w14:paraId="11E5BB35" w14:textId="15D4F392" w:rsidR="00584FC3" w:rsidRDefault="00692D94" w:rsidP="00692D94">
    <w:pPr>
      <w:pStyle w:val="Header"/>
      <w:tabs>
        <w:tab w:val="clear" w:pos="4703"/>
        <w:tab w:val="clear" w:pos="9406"/>
        <w:tab w:val="left" w:pos="86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061E"/>
    <w:multiLevelType w:val="hybridMultilevel"/>
    <w:tmpl w:val="A6A0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7BC1"/>
    <w:multiLevelType w:val="hybridMultilevel"/>
    <w:tmpl w:val="5C82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323"/>
    <w:multiLevelType w:val="hybridMultilevel"/>
    <w:tmpl w:val="E8C09966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D26"/>
    <w:multiLevelType w:val="hybridMultilevel"/>
    <w:tmpl w:val="D00E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667D"/>
    <w:multiLevelType w:val="hybridMultilevel"/>
    <w:tmpl w:val="173C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3A17"/>
    <w:multiLevelType w:val="hybridMultilevel"/>
    <w:tmpl w:val="76F050F6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7459"/>
    <w:multiLevelType w:val="hybridMultilevel"/>
    <w:tmpl w:val="21CC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7FB"/>
    <w:multiLevelType w:val="hybridMultilevel"/>
    <w:tmpl w:val="C44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077F"/>
    <w:multiLevelType w:val="hybridMultilevel"/>
    <w:tmpl w:val="9190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5920"/>
    <w:multiLevelType w:val="hybridMultilevel"/>
    <w:tmpl w:val="B5C6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6251"/>
    <w:multiLevelType w:val="hybridMultilevel"/>
    <w:tmpl w:val="31E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5D1"/>
    <w:multiLevelType w:val="hybridMultilevel"/>
    <w:tmpl w:val="A52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401A1"/>
    <w:multiLevelType w:val="hybridMultilevel"/>
    <w:tmpl w:val="3D40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A45B1"/>
    <w:multiLevelType w:val="hybridMultilevel"/>
    <w:tmpl w:val="A1FA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75703"/>
    <w:multiLevelType w:val="hybridMultilevel"/>
    <w:tmpl w:val="AD8A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11A0D"/>
    <w:multiLevelType w:val="hybridMultilevel"/>
    <w:tmpl w:val="563C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B0F9F"/>
    <w:multiLevelType w:val="hybridMultilevel"/>
    <w:tmpl w:val="03CC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14C06"/>
    <w:multiLevelType w:val="hybridMultilevel"/>
    <w:tmpl w:val="863E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C7456"/>
    <w:multiLevelType w:val="hybridMultilevel"/>
    <w:tmpl w:val="BA5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D491E"/>
    <w:multiLevelType w:val="hybridMultilevel"/>
    <w:tmpl w:val="86AA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62E8F"/>
    <w:multiLevelType w:val="hybridMultilevel"/>
    <w:tmpl w:val="A5AAE134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75C92"/>
    <w:multiLevelType w:val="hybridMultilevel"/>
    <w:tmpl w:val="133A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54AD7"/>
    <w:multiLevelType w:val="hybridMultilevel"/>
    <w:tmpl w:val="FA0C41F8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65FD0"/>
    <w:multiLevelType w:val="hybridMultilevel"/>
    <w:tmpl w:val="D8B8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752D8"/>
    <w:multiLevelType w:val="hybridMultilevel"/>
    <w:tmpl w:val="00D6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A63F4"/>
    <w:multiLevelType w:val="hybridMultilevel"/>
    <w:tmpl w:val="C240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3D68"/>
    <w:multiLevelType w:val="hybridMultilevel"/>
    <w:tmpl w:val="F62A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12054"/>
    <w:multiLevelType w:val="hybridMultilevel"/>
    <w:tmpl w:val="F1B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56FC"/>
    <w:multiLevelType w:val="hybridMultilevel"/>
    <w:tmpl w:val="720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84F50"/>
    <w:multiLevelType w:val="hybridMultilevel"/>
    <w:tmpl w:val="0F96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E48AE"/>
    <w:multiLevelType w:val="hybridMultilevel"/>
    <w:tmpl w:val="D892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740A6"/>
    <w:multiLevelType w:val="hybridMultilevel"/>
    <w:tmpl w:val="A4E0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0103A"/>
    <w:multiLevelType w:val="hybridMultilevel"/>
    <w:tmpl w:val="BA780D58"/>
    <w:lvl w:ilvl="0" w:tplc="D588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0007A"/>
    <w:multiLevelType w:val="hybridMultilevel"/>
    <w:tmpl w:val="EEFE1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F1E59"/>
    <w:multiLevelType w:val="hybridMultilevel"/>
    <w:tmpl w:val="0CC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64A47"/>
    <w:multiLevelType w:val="hybridMultilevel"/>
    <w:tmpl w:val="4202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53451"/>
    <w:multiLevelType w:val="hybridMultilevel"/>
    <w:tmpl w:val="A3D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42160">
    <w:abstractNumId w:val="34"/>
  </w:num>
  <w:num w:numId="2" w16cid:durableId="189102294">
    <w:abstractNumId w:val="6"/>
  </w:num>
  <w:num w:numId="3" w16cid:durableId="422533045">
    <w:abstractNumId w:val="35"/>
  </w:num>
  <w:num w:numId="4" w16cid:durableId="456879916">
    <w:abstractNumId w:val="14"/>
  </w:num>
  <w:num w:numId="5" w16cid:durableId="778767559">
    <w:abstractNumId w:val="28"/>
  </w:num>
  <w:num w:numId="6" w16cid:durableId="1994334762">
    <w:abstractNumId w:val="19"/>
  </w:num>
  <w:num w:numId="7" w16cid:durableId="287512916">
    <w:abstractNumId w:val="10"/>
  </w:num>
  <w:num w:numId="8" w16cid:durableId="284431226">
    <w:abstractNumId w:val="17"/>
  </w:num>
  <w:num w:numId="9" w16cid:durableId="1008214165">
    <w:abstractNumId w:val="13"/>
  </w:num>
  <w:num w:numId="10" w16cid:durableId="1448038999">
    <w:abstractNumId w:val="1"/>
  </w:num>
  <w:num w:numId="11" w16cid:durableId="925190978">
    <w:abstractNumId w:val="8"/>
  </w:num>
  <w:num w:numId="12" w16cid:durableId="1270359947">
    <w:abstractNumId w:val="0"/>
  </w:num>
  <w:num w:numId="13" w16cid:durableId="614605945">
    <w:abstractNumId w:val="21"/>
  </w:num>
  <w:num w:numId="14" w16cid:durableId="1841266399">
    <w:abstractNumId w:val="23"/>
  </w:num>
  <w:num w:numId="15" w16cid:durableId="963122742">
    <w:abstractNumId w:val="9"/>
  </w:num>
  <w:num w:numId="16" w16cid:durableId="555747295">
    <w:abstractNumId w:val="31"/>
  </w:num>
  <w:num w:numId="17" w16cid:durableId="1779447291">
    <w:abstractNumId w:val="26"/>
  </w:num>
  <w:num w:numId="18" w16cid:durableId="1400516910">
    <w:abstractNumId w:val="18"/>
  </w:num>
  <w:num w:numId="19" w16cid:durableId="175267989">
    <w:abstractNumId w:val="29"/>
  </w:num>
  <w:num w:numId="20" w16cid:durableId="703753218">
    <w:abstractNumId w:val="30"/>
  </w:num>
  <w:num w:numId="21" w16cid:durableId="907421092">
    <w:abstractNumId w:val="36"/>
  </w:num>
  <w:num w:numId="22" w16cid:durableId="1867600319">
    <w:abstractNumId w:val="4"/>
  </w:num>
  <w:num w:numId="23" w16cid:durableId="524438853">
    <w:abstractNumId w:val="27"/>
  </w:num>
  <w:num w:numId="24" w16cid:durableId="765735508">
    <w:abstractNumId w:val="7"/>
  </w:num>
  <w:num w:numId="25" w16cid:durableId="1376389553">
    <w:abstractNumId w:val="3"/>
  </w:num>
  <w:num w:numId="26" w16cid:durableId="1147208893">
    <w:abstractNumId w:val="11"/>
  </w:num>
  <w:num w:numId="27" w16cid:durableId="913901391">
    <w:abstractNumId w:val="16"/>
  </w:num>
  <w:num w:numId="28" w16cid:durableId="1217737482">
    <w:abstractNumId w:val="15"/>
  </w:num>
  <w:num w:numId="29" w16cid:durableId="414790753">
    <w:abstractNumId w:val="12"/>
  </w:num>
  <w:num w:numId="30" w16cid:durableId="1075204518">
    <w:abstractNumId w:val="32"/>
  </w:num>
  <w:num w:numId="31" w16cid:durableId="1304969643">
    <w:abstractNumId w:val="24"/>
  </w:num>
  <w:num w:numId="32" w16cid:durableId="1187596201">
    <w:abstractNumId w:val="2"/>
  </w:num>
  <w:num w:numId="33" w16cid:durableId="1787776144">
    <w:abstractNumId w:val="5"/>
  </w:num>
  <w:num w:numId="34" w16cid:durableId="2015180646">
    <w:abstractNumId w:val="20"/>
  </w:num>
  <w:num w:numId="35" w16cid:durableId="1967393674">
    <w:abstractNumId w:val="22"/>
  </w:num>
  <w:num w:numId="36" w16cid:durableId="2007317483">
    <w:abstractNumId w:val="33"/>
  </w:num>
  <w:num w:numId="37" w16cid:durableId="8002689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yNDa2MDGwMDc0MzVW0lEKTi0uzszPAykwMq4FAFXUO3MtAAAA"/>
  </w:docVars>
  <w:rsids>
    <w:rsidRoot w:val="00692D94"/>
    <w:rsid w:val="00011097"/>
    <w:rsid w:val="00011BA5"/>
    <w:rsid w:val="0001216B"/>
    <w:rsid w:val="000121A2"/>
    <w:rsid w:val="000132E3"/>
    <w:rsid w:val="00014015"/>
    <w:rsid w:val="0001494B"/>
    <w:rsid w:val="00016123"/>
    <w:rsid w:val="00034958"/>
    <w:rsid w:val="00035757"/>
    <w:rsid w:val="000402E5"/>
    <w:rsid w:val="00050031"/>
    <w:rsid w:val="0007257E"/>
    <w:rsid w:val="00086931"/>
    <w:rsid w:val="00094C7D"/>
    <w:rsid w:val="00096B14"/>
    <w:rsid w:val="000A0CAE"/>
    <w:rsid w:val="000A1E52"/>
    <w:rsid w:val="000A3D51"/>
    <w:rsid w:val="000B0417"/>
    <w:rsid w:val="000B1122"/>
    <w:rsid w:val="000B5AF7"/>
    <w:rsid w:val="000C2978"/>
    <w:rsid w:val="000D3120"/>
    <w:rsid w:val="000D31CF"/>
    <w:rsid w:val="000E5BC4"/>
    <w:rsid w:val="000F3DB6"/>
    <w:rsid w:val="00100F1A"/>
    <w:rsid w:val="00102483"/>
    <w:rsid w:val="0011122A"/>
    <w:rsid w:val="001212B9"/>
    <w:rsid w:val="00121DBD"/>
    <w:rsid w:val="001433D6"/>
    <w:rsid w:val="00160F9B"/>
    <w:rsid w:val="00170A6D"/>
    <w:rsid w:val="001815D7"/>
    <w:rsid w:val="00192DB6"/>
    <w:rsid w:val="001B0DCC"/>
    <w:rsid w:val="001B5913"/>
    <w:rsid w:val="001B7C70"/>
    <w:rsid w:val="001C0133"/>
    <w:rsid w:val="001C1C0B"/>
    <w:rsid w:val="001C3D92"/>
    <w:rsid w:val="001E0EB5"/>
    <w:rsid w:val="001E1AD9"/>
    <w:rsid w:val="001E6D74"/>
    <w:rsid w:val="001E74CC"/>
    <w:rsid w:val="00202A31"/>
    <w:rsid w:val="00202EB2"/>
    <w:rsid w:val="00213EA5"/>
    <w:rsid w:val="002206DB"/>
    <w:rsid w:val="00221DB3"/>
    <w:rsid w:val="002301DB"/>
    <w:rsid w:val="00235F34"/>
    <w:rsid w:val="00243658"/>
    <w:rsid w:val="00246DB6"/>
    <w:rsid w:val="00250730"/>
    <w:rsid w:val="00253404"/>
    <w:rsid w:val="002677DE"/>
    <w:rsid w:val="00272765"/>
    <w:rsid w:val="00281D8E"/>
    <w:rsid w:val="00283F14"/>
    <w:rsid w:val="00285BA9"/>
    <w:rsid w:val="00296FB3"/>
    <w:rsid w:val="002A6F9E"/>
    <w:rsid w:val="002B37AE"/>
    <w:rsid w:val="002C505C"/>
    <w:rsid w:val="002E07D9"/>
    <w:rsid w:val="002F14A7"/>
    <w:rsid w:val="002F1B43"/>
    <w:rsid w:val="002F7424"/>
    <w:rsid w:val="00305826"/>
    <w:rsid w:val="003062B3"/>
    <w:rsid w:val="00316EFB"/>
    <w:rsid w:val="00317AF7"/>
    <w:rsid w:val="00330B91"/>
    <w:rsid w:val="00335529"/>
    <w:rsid w:val="003422BF"/>
    <w:rsid w:val="00342DED"/>
    <w:rsid w:val="00345C14"/>
    <w:rsid w:val="00346CE5"/>
    <w:rsid w:val="0035472F"/>
    <w:rsid w:val="00364164"/>
    <w:rsid w:val="0037381C"/>
    <w:rsid w:val="0037741E"/>
    <w:rsid w:val="003810CA"/>
    <w:rsid w:val="00381E5B"/>
    <w:rsid w:val="003A2C5E"/>
    <w:rsid w:val="003A2D66"/>
    <w:rsid w:val="003A3195"/>
    <w:rsid w:val="003B05AF"/>
    <w:rsid w:val="003B0886"/>
    <w:rsid w:val="003C2EE6"/>
    <w:rsid w:val="003C6CCC"/>
    <w:rsid w:val="003D3A17"/>
    <w:rsid w:val="003D59C0"/>
    <w:rsid w:val="003E1D3E"/>
    <w:rsid w:val="003E2C33"/>
    <w:rsid w:val="003E5867"/>
    <w:rsid w:val="004019E0"/>
    <w:rsid w:val="00403C45"/>
    <w:rsid w:val="00420361"/>
    <w:rsid w:val="0043648A"/>
    <w:rsid w:val="00446BFA"/>
    <w:rsid w:val="00453B57"/>
    <w:rsid w:val="00460E3C"/>
    <w:rsid w:val="004656AB"/>
    <w:rsid w:val="00486D1C"/>
    <w:rsid w:val="00486E8F"/>
    <w:rsid w:val="00491F6B"/>
    <w:rsid w:val="00493FC6"/>
    <w:rsid w:val="00496197"/>
    <w:rsid w:val="004A3890"/>
    <w:rsid w:val="004A49E6"/>
    <w:rsid w:val="004A4D7E"/>
    <w:rsid w:val="004A6B7B"/>
    <w:rsid w:val="004B5EFF"/>
    <w:rsid w:val="004C31F3"/>
    <w:rsid w:val="004C48E8"/>
    <w:rsid w:val="004C5832"/>
    <w:rsid w:val="004C5A21"/>
    <w:rsid w:val="004C713B"/>
    <w:rsid w:val="004D170A"/>
    <w:rsid w:val="004D2F69"/>
    <w:rsid w:val="004D2FC7"/>
    <w:rsid w:val="004D3FFF"/>
    <w:rsid w:val="004D719F"/>
    <w:rsid w:val="004E6E31"/>
    <w:rsid w:val="004F76AA"/>
    <w:rsid w:val="00500A5C"/>
    <w:rsid w:val="0051333F"/>
    <w:rsid w:val="005156EB"/>
    <w:rsid w:val="005265AA"/>
    <w:rsid w:val="0053475F"/>
    <w:rsid w:val="0053480A"/>
    <w:rsid w:val="00536A0E"/>
    <w:rsid w:val="00551942"/>
    <w:rsid w:val="00556DB2"/>
    <w:rsid w:val="0055704E"/>
    <w:rsid w:val="00576684"/>
    <w:rsid w:val="00584058"/>
    <w:rsid w:val="00584FC3"/>
    <w:rsid w:val="00590FA3"/>
    <w:rsid w:val="00594254"/>
    <w:rsid w:val="00597639"/>
    <w:rsid w:val="005A11B1"/>
    <w:rsid w:val="005A287F"/>
    <w:rsid w:val="005A5C4E"/>
    <w:rsid w:val="005B25FB"/>
    <w:rsid w:val="005B37F5"/>
    <w:rsid w:val="005B6BB4"/>
    <w:rsid w:val="005D292E"/>
    <w:rsid w:val="005D3DB3"/>
    <w:rsid w:val="005D479B"/>
    <w:rsid w:val="005D66C7"/>
    <w:rsid w:val="005D6E9C"/>
    <w:rsid w:val="005D7A88"/>
    <w:rsid w:val="005F0B8F"/>
    <w:rsid w:val="006151EE"/>
    <w:rsid w:val="006165A2"/>
    <w:rsid w:val="00623CB9"/>
    <w:rsid w:val="006440BF"/>
    <w:rsid w:val="006448A6"/>
    <w:rsid w:val="00644B5D"/>
    <w:rsid w:val="006636D1"/>
    <w:rsid w:val="00666A50"/>
    <w:rsid w:val="00676C7E"/>
    <w:rsid w:val="00692D94"/>
    <w:rsid w:val="0069551A"/>
    <w:rsid w:val="006A19B9"/>
    <w:rsid w:val="006A1E0F"/>
    <w:rsid w:val="006B025C"/>
    <w:rsid w:val="006B16AD"/>
    <w:rsid w:val="006D4C64"/>
    <w:rsid w:val="006F4D82"/>
    <w:rsid w:val="006F69CA"/>
    <w:rsid w:val="006F6A35"/>
    <w:rsid w:val="00703A76"/>
    <w:rsid w:val="00716572"/>
    <w:rsid w:val="00731D4F"/>
    <w:rsid w:val="00744FB9"/>
    <w:rsid w:val="00745B94"/>
    <w:rsid w:val="007464CA"/>
    <w:rsid w:val="007647C8"/>
    <w:rsid w:val="007757F8"/>
    <w:rsid w:val="00781F57"/>
    <w:rsid w:val="00792B10"/>
    <w:rsid w:val="007B0E24"/>
    <w:rsid w:val="007C41DB"/>
    <w:rsid w:val="007D261E"/>
    <w:rsid w:val="007D3E1D"/>
    <w:rsid w:val="007D6FFC"/>
    <w:rsid w:val="007E02FE"/>
    <w:rsid w:val="00801C38"/>
    <w:rsid w:val="00803F84"/>
    <w:rsid w:val="00814E33"/>
    <w:rsid w:val="00815017"/>
    <w:rsid w:val="00820646"/>
    <w:rsid w:val="008379BE"/>
    <w:rsid w:val="008435AF"/>
    <w:rsid w:val="008605BB"/>
    <w:rsid w:val="00863954"/>
    <w:rsid w:val="008738FC"/>
    <w:rsid w:val="00875FC6"/>
    <w:rsid w:val="008828FF"/>
    <w:rsid w:val="0088638C"/>
    <w:rsid w:val="008909FD"/>
    <w:rsid w:val="0089523E"/>
    <w:rsid w:val="008955C4"/>
    <w:rsid w:val="00897F0F"/>
    <w:rsid w:val="008B2BD7"/>
    <w:rsid w:val="008C1422"/>
    <w:rsid w:val="008C66EB"/>
    <w:rsid w:val="008E2462"/>
    <w:rsid w:val="008E6C56"/>
    <w:rsid w:val="008F3723"/>
    <w:rsid w:val="00903383"/>
    <w:rsid w:val="009056AE"/>
    <w:rsid w:val="00917165"/>
    <w:rsid w:val="00922039"/>
    <w:rsid w:val="00922842"/>
    <w:rsid w:val="00924390"/>
    <w:rsid w:val="009346D2"/>
    <w:rsid w:val="00943B00"/>
    <w:rsid w:val="009466D4"/>
    <w:rsid w:val="00955665"/>
    <w:rsid w:val="0096141A"/>
    <w:rsid w:val="0097047C"/>
    <w:rsid w:val="009707A2"/>
    <w:rsid w:val="00973E2E"/>
    <w:rsid w:val="00977093"/>
    <w:rsid w:val="009A0652"/>
    <w:rsid w:val="009A2E12"/>
    <w:rsid w:val="009B3392"/>
    <w:rsid w:val="009C415B"/>
    <w:rsid w:val="009C526B"/>
    <w:rsid w:val="009C5755"/>
    <w:rsid w:val="009F2658"/>
    <w:rsid w:val="00A11CE5"/>
    <w:rsid w:val="00A2518A"/>
    <w:rsid w:val="00A25CF3"/>
    <w:rsid w:val="00A26643"/>
    <w:rsid w:val="00A27B89"/>
    <w:rsid w:val="00A46234"/>
    <w:rsid w:val="00A62720"/>
    <w:rsid w:val="00A629DA"/>
    <w:rsid w:val="00A63AEF"/>
    <w:rsid w:val="00A9630C"/>
    <w:rsid w:val="00AA55E9"/>
    <w:rsid w:val="00AA74DF"/>
    <w:rsid w:val="00AC4DC4"/>
    <w:rsid w:val="00AE4619"/>
    <w:rsid w:val="00AE6187"/>
    <w:rsid w:val="00AF2D33"/>
    <w:rsid w:val="00AF412B"/>
    <w:rsid w:val="00B01A8B"/>
    <w:rsid w:val="00B04701"/>
    <w:rsid w:val="00B06CEB"/>
    <w:rsid w:val="00B07155"/>
    <w:rsid w:val="00B11D03"/>
    <w:rsid w:val="00B12105"/>
    <w:rsid w:val="00B30A3D"/>
    <w:rsid w:val="00B321E3"/>
    <w:rsid w:val="00B450C6"/>
    <w:rsid w:val="00B46F9E"/>
    <w:rsid w:val="00B47BCD"/>
    <w:rsid w:val="00B61185"/>
    <w:rsid w:val="00B65860"/>
    <w:rsid w:val="00B66043"/>
    <w:rsid w:val="00B74DC9"/>
    <w:rsid w:val="00B77A82"/>
    <w:rsid w:val="00B80FCD"/>
    <w:rsid w:val="00B816CD"/>
    <w:rsid w:val="00B849A9"/>
    <w:rsid w:val="00B8743D"/>
    <w:rsid w:val="00B94AF7"/>
    <w:rsid w:val="00BA2EB3"/>
    <w:rsid w:val="00BA37BA"/>
    <w:rsid w:val="00BB5190"/>
    <w:rsid w:val="00BB61C7"/>
    <w:rsid w:val="00BC19FA"/>
    <w:rsid w:val="00BC20FA"/>
    <w:rsid w:val="00BD0855"/>
    <w:rsid w:val="00BE1C86"/>
    <w:rsid w:val="00BE28BC"/>
    <w:rsid w:val="00BF2D5C"/>
    <w:rsid w:val="00BF4016"/>
    <w:rsid w:val="00C10332"/>
    <w:rsid w:val="00C11642"/>
    <w:rsid w:val="00C36640"/>
    <w:rsid w:val="00C40C08"/>
    <w:rsid w:val="00C42A33"/>
    <w:rsid w:val="00C516D4"/>
    <w:rsid w:val="00C51CEB"/>
    <w:rsid w:val="00C54F83"/>
    <w:rsid w:val="00C5787F"/>
    <w:rsid w:val="00C60351"/>
    <w:rsid w:val="00C61949"/>
    <w:rsid w:val="00C61F68"/>
    <w:rsid w:val="00C75979"/>
    <w:rsid w:val="00C80B4D"/>
    <w:rsid w:val="00C813B0"/>
    <w:rsid w:val="00C8633B"/>
    <w:rsid w:val="00C90DD3"/>
    <w:rsid w:val="00C92C7F"/>
    <w:rsid w:val="00C94287"/>
    <w:rsid w:val="00C97B73"/>
    <w:rsid w:val="00CB058F"/>
    <w:rsid w:val="00CB27DF"/>
    <w:rsid w:val="00CB2B76"/>
    <w:rsid w:val="00CB3AD8"/>
    <w:rsid w:val="00CB43B5"/>
    <w:rsid w:val="00CB633C"/>
    <w:rsid w:val="00CD1EE9"/>
    <w:rsid w:val="00CD4F52"/>
    <w:rsid w:val="00CE2F4B"/>
    <w:rsid w:val="00CF51B6"/>
    <w:rsid w:val="00CF7195"/>
    <w:rsid w:val="00D12039"/>
    <w:rsid w:val="00D206F9"/>
    <w:rsid w:val="00D230D4"/>
    <w:rsid w:val="00D24810"/>
    <w:rsid w:val="00D25A20"/>
    <w:rsid w:val="00D314FA"/>
    <w:rsid w:val="00D418A8"/>
    <w:rsid w:val="00D45598"/>
    <w:rsid w:val="00D45E94"/>
    <w:rsid w:val="00D53903"/>
    <w:rsid w:val="00D570A8"/>
    <w:rsid w:val="00D61524"/>
    <w:rsid w:val="00D725A1"/>
    <w:rsid w:val="00D7738B"/>
    <w:rsid w:val="00D835F8"/>
    <w:rsid w:val="00DA3451"/>
    <w:rsid w:val="00DB0A2D"/>
    <w:rsid w:val="00DB58FE"/>
    <w:rsid w:val="00DE4C0B"/>
    <w:rsid w:val="00DE79A5"/>
    <w:rsid w:val="00DF47AA"/>
    <w:rsid w:val="00E002A3"/>
    <w:rsid w:val="00E014CB"/>
    <w:rsid w:val="00E03050"/>
    <w:rsid w:val="00E06065"/>
    <w:rsid w:val="00E2148B"/>
    <w:rsid w:val="00E37B07"/>
    <w:rsid w:val="00E413BB"/>
    <w:rsid w:val="00E4615F"/>
    <w:rsid w:val="00E60C8E"/>
    <w:rsid w:val="00E61C6E"/>
    <w:rsid w:val="00E64E9D"/>
    <w:rsid w:val="00E65A1A"/>
    <w:rsid w:val="00E957D4"/>
    <w:rsid w:val="00E97D34"/>
    <w:rsid w:val="00EA09D5"/>
    <w:rsid w:val="00EA6D6B"/>
    <w:rsid w:val="00EB74FF"/>
    <w:rsid w:val="00EC242D"/>
    <w:rsid w:val="00EC7637"/>
    <w:rsid w:val="00EE4632"/>
    <w:rsid w:val="00EF1FBF"/>
    <w:rsid w:val="00EF7349"/>
    <w:rsid w:val="00F00352"/>
    <w:rsid w:val="00F11544"/>
    <w:rsid w:val="00F11EC8"/>
    <w:rsid w:val="00F2254D"/>
    <w:rsid w:val="00F2325D"/>
    <w:rsid w:val="00F32438"/>
    <w:rsid w:val="00F34947"/>
    <w:rsid w:val="00F3540C"/>
    <w:rsid w:val="00F477F0"/>
    <w:rsid w:val="00F51569"/>
    <w:rsid w:val="00F709B5"/>
    <w:rsid w:val="00F852C4"/>
    <w:rsid w:val="00F86117"/>
    <w:rsid w:val="00F9087F"/>
    <w:rsid w:val="00F94F8D"/>
    <w:rsid w:val="00FA4210"/>
    <w:rsid w:val="00FC6B72"/>
    <w:rsid w:val="00FE3A13"/>
    <w:rsid w:val="00FE74C5"/>
    <w:rsid w:val="00FF406B"/>
    <w:rsid w:val="00FF450B"/>
    <w:rsid w:val="00FF6B53"/>
    <w:rsid w:val="083A0599"/>
    <w:rsid w:val="0F0883CF"/>
    <w:rsid w:val="16AB5107"/>
    <w:rsid w:val="49B4BAE0"/>
    <w:rsid w:val="54442A66"/>
    <w:rsid w:val="779B9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CFBF9"/>
  <w15:chartTrackingRefBased/>
  <w15:docId w15:val="{9E34080F-54E4-4951-B0B2-40BCCB05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FA"/>
    <w:pPr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5BB"/>
    <w:pPr>
      <w:spacing w:before="120" w:after="120"/>
      <w:jc w:val="left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5BB"/>
    <w:pPr>
      <w:jc w:val="left"/>
      <w:outlineLvl w:val="1"/>
    </w:pPr>
    <w:rPr>
      <w:caps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3B5"/>
    <w:pPr>
      <w:jc w:val="left"/>
      <w:outlineLvl w:val="2"/>
    </w:pPr>
    <w:rPr>
      <w:b/>
      <w:bCs/>
      <w:color w:val="17179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D51"/>
    <w:pPr>
      <w:keepNext/>
      <w:keepLines/>
      <w:pBdr>
        <w:bottom w:val="single" w:sz="18" w:space="1" w:color="171796"/>
      </w:pBdr>
      <w:spacing w:before="160" w:after="120"/>
      <w:jc w:val="center"/>
      <w:outlineLvl w:val="3"/>
    </w:pPr>
    <w:rPr>
      <w:rFonts w:eastAsiaTheme="majorEastAsi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32"/>
  </w:style>
  <w:style w:type="paragraph" w:styleId="Footer">
    <w:name w:val="footer"/>
    <w:basedOn w:val="Normal"/>
    <w:link w:val="FooterChar"/>
    <w:uiPriority w:val="99"/>
    <w:unhideWhenUsed/>
    <w:rsid w:val="004C58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32"/>
  </w:style>
  <w:style w:type="character" w:styleId="Hyperlink">
    <w:name w:val="Hyperlink"/>
    <w:basedOn w:val="DefaultParagraphFont"/>
    <w:uiPriority w:val="99"/>
    <w:unhideWhenUsed/>
    <w:rsid w:val="00CB43B5"/>
    <w:rPr>
      <w:color w:val="17179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8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0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AA74D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440BF"/>
    <w:pPr>
      <w:spacing w:before="120" w:after="120" w:line="240" w:lineRule="auto"/>
      <w:contextualSpacing/>
      <w:jc w:val="left"/>
    </w:pPr>
    <w:rPr>
      <w:rFonts w:eastAsiaTheme="majorEastAsia"/>
      <w:b/>
      <w:bCs/>
      <w:color w:val="17179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0BF"/>
    <w:rPr>
      <w:rFonts w:ascii="Arial" w:eastAsiaTheme="majorEastAsia" w:hAnsi="Arial" w:cs="Arial"/>
      <w:b/>
      <w:bCs/>
      <w:color w:val="171796"/>
      <w:spacing w:val="-10"/>
      <w:kern w:val="28"/>
      <w:sz w:val="4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13B"/>
    <w:pPr>
      <w:numPr>
        <w:ilvl w:val="1"/>
      </w:numPr>
      <w:jc w:val="left"/>
    </w:pPr>
    <w:rPr>
      <w:rFonts w:eastAsiaTheme="minorEastAsia" w:cstheme="minorBidi"/>
      <w:color w:val="9B9993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C713B"/>
    <w:rPr>
      <w:rFonts w:ascii="Arial" w:eastAsiaTheme="minorEastAsia" w:hAnsi="Arial"/>
      <w:color w:val="9B9993"/>
      <w:spacing w:val="15"/>
      <w:sz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605BB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05BB"/>
    <w:rPr>
      <w:rFonts w:ascii="Arial" w:hAnsi="Arial" w:cs="Arial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CB43B5"/>
    <w:rPr>
      <w:rFonts w:ascii="Arial" w:hAnsi="Arial" w:cs="Arial"/>
      <w:b/>
      <w:bCs/>
      <w:color w:val="171796"/>
      <w:lang w:val="en-GB"/>
    </w:rPr>
  </w:style>
  <w:style w:type="character" w:styleId="SubtleEmphasis">
    <w:name w:val="Subtle Emphasis"/>
    <w:basedOn w:val="DefaultParagraphFont"/>
    <w:uiPriority w:val="19"/>
    <w:qFormat/>
    <w:rsid w:val="00CB43B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B43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B43B5"/>
    <w:rPr>
      <w:i/>
      <w:iCs/>
      <w:color w:val="171796"/>
    </w:rPr>
  </w:style>
  <w:style w:type="character" w:styleId="Strong">
    <w:name w:val="Strong"/>
    <w:basedOn w:val="DefaultParagraphFont"/>
    <w:uiPriority w:val="22"/>
    <w:qFormat/>
    <w:rsid w:val="00CB43B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B43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3B5"/>
    <w:rPr>
      <w:rFonts w:ascii="Arial" w:hAnsi="Arial" w:cs="Arial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3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717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3B5"/>
    <w:rPr>
      <w:rFonts w:ascii="Arial" w:hAnsi="Arial" w:cs="Arial"/>
      <w:i/>
      <w:iCs/>
      <w:color w:val="171796"/>
      <w:lang w:val="en-GB"/>
    </w:rPr>
  </w:style>
  <w:style w:type="character" w:styleId="SubtleReference">
    <w:name w:val="Subtle Reference"/>
    <w:basedOn w:val="DefaultParagraphFont"/>
    <w:uiPriority w:val="31"/>
    <w:qFormat/>
    <w:rsid w:val="00CB43B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B43B5"/>
    <w:rPr>
      <w:b/>
      <w:bCs/>
      <w:smallCaps/>
      <w:color w:val="171796"/>
      <w:spacing w:val="5"/>
    </w:rPr>
  </w:style>
  <w:style w:type="character" w:styleId="BookTitle">
    <w:name w:val="Book Title"/>
    <w:basedOn w:val="DefaultParagraphFont"/>
    <w:uiPriority w:val="33"/>
    <w:qFormat/>
    <w:rsid w:val="00CB43B5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0A3D51"/>
    <w:rPr>
      <w:rFonts w:ascii="Arial" w:eastAsiaTheme="majorEastAsia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69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B2B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B2BD7"/>
  </w:style>
  <w:style w:type="character" w:customStyle="1" w:styleId="eop">
    <w:name w:val="eop"/>
    <w:basedOn w:val="DefaultParagraphFont"/>
    <w:rsid w:val="008B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.biasin\OneDrive%20-%20Sihtasutus%20Euroopa%20Kool\Desktop\TES\Graphic\TES%20Communication%20Kit%20for%20Staff\Word%20&amp;%20Powerpoint%20templates\TES-Word-template-2020-no_n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7851C6BF09743B16069D1935F3FA9" ma:contentTypeVersion="4" ma:contentTypeDescription="Create a new document." ma:contentTypeScope="" ma:versionID="5d15bcb4262effd660f9bbc599396f90">
  <xsd:schema xmlns:xsd="http://www.w3.org/2001/XMLSchema" xmlns:xs="http://www.w3.org/2001/XMLSchema" xmlns:p="http://schemas.microsoft.com/office/2006/metadata/properties" xmlns:ns2="9944b7a6-dfc5-4cd8-9f24-fd4016edf541" targetNamespace="http://schemas.microsoft.com/office/2006/metadata/properties" ma:root="true" ma:fieldsID="002b65ab8d5c4c2fe9c752df5b592869" ns2:_="">
    <xsd:import namespace="9944b7a6-dfc5-4cd8-9f24-fd4016edf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4b7a6-dfc5-4cd8-9f24-fd4016ed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07EB9-5779-43A7-BAD3-D0F5DA1CA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F53B4-D239-48A0-9C6B-7A4F0ED41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ED975-4961-4078-B5B6-4586D306A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D63314-5F6A-41EF-BB0B-D39848B18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4b7a6-dfc5-4cd8-9f24-fd4016ed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TES-Word-template-2020-no_nb</Template>
  <TotalTime>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Biasin</dc:creator>
  <cp:keywords/>
  <dc:description/>
  <cp:lastModifiedBy>Tom Flowers</cp:lastModifiedBy>
  <cp:revision>14</cp:revision>
  <cp:lastPrinted>2024-03-28T12:35:00Z</cp:lastPrinted>
  <dcterms:created xsi:type="dcterms:W3CDTF">2024-09-06T03:32:00Z</dcterms:created>
  <dcterms:modified xsi:type="dcterms:W3CDTF">2024-09-06T03:38:00Z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0x010100EBC7851C6BF09743B16069D1935F3FA9</vt:lpwstr>
  </property>
</Properties>
</file>